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CA855" w14:textId="77777777" w:rsidR="003C5600" w:rsidRPr="004026B4" w:rsidRDefault="00C32BB8" w:rsidP="00424221">
      <w:pPr>
        <w:pStyle w:val="Title"/>
      </w:pPr>
      <w:bookmarkStart w:id="0" w:name="_GoBack"/>
      <w:bookmarkEnd w:id="0"/>
      <w:r w:rsidRPr="00C32BB8">
        <w:t>School inspections</w:t>
      </w:r>
    </w:p>
    <w:p w14:paraId="6692A011" w14:textId="064B3356" w:rsidR="003C5600" w:rsidRPr="004026B4" w:rsidRDefault="00C32BB8" w:rsidP="003C5600">
      <w:pPr>
        <w:pStyle w:val="Sub-title"/>
      </w:pPr>
      <w:r w:rsidRPr="00C32BB8">
        <w:rPr>
          <w:lang w:val="en-US"/>
        </w:rPr>
        <w:t>A guide for parents</w:t>
      </w:r>
    </w:p>
    <w:p w14:paraId="22138831" w14:textId="7EA6DB1F" w:rsidR="00542C27" w:rsidRDefault="00C32BB8" w:rsidP="00542C27">
      <w:pPr>
        <w:pStyle w:val="Summary"/>
      </w:pPr>
      <w:r w:rsidRPr="00C32BB8">
        <w:t>This document applies to all maintained schools</w:t>
      </w:r>
      <w:r w:rsidR="00C670E4">
        <w:t>,</w:t>
      </w:r>
      <w:r w:rsidRPr="00C32BB8">
        <w:t xml:space="preserve"> including special schools and pupil referral units. It also covers academies, city technology colleges, city colleges for the technology of the arts and some non-maintained special schools in England.</w:t>
      </w:r>
    </w:p>
    <w:p w14:paraId="625C755F" w14:textId="77777777" w:rsidR="00C32BB8" w:rsidRDefault="00C32BB8" w:rsidP="00542C27">
      <w:pPr>
        <w:pStyle w:val="Summary"/>
      </w:pPr>
    </w:p>
    <w:p w14:paraId="100FB8D9" w14:textId="77777777" w:rsidR="00C32BB8" w:rsidRDefault="00C32BB8" w:rsidP="00542C27">
      <w:pPr>
        <w:pStyle w:val="Summary"/>
      </w:pPr>
    </w:p>
    <w:p w14:paraId="46330F8F" w14:textId="77777777" w:rsidR="00C32BB8" w:rsidRDefault="00C32BB8" w:rsidP="00542C27">
      <w:pPr>
        <w:pStyle w:val="Summary"/>
      </w:pPr>
    </w:p>
    <w:p w14:paraId="2FE8B9AA" w14:textId="77777777" w:rsidR="00C32BB8" w:rsidRDefault="00C32BB8" w:rsidP="00542C27">
      <w:pPr>
        <w:pStyle w:val="Summary"/>
      </w:pPr>
    </w:p>
    <w:p w14:paraId="0E278AFF" w14:textId="77777777" w:rsidR="00C32BB8" w:rsidRDefault="00C32BB8" w:rsidP="00542C27">
      <w:pPr>
        <w:pStyle w:val="Summary"/>
      </w:pPr>
    </w:p>
    <w:p w14:paraId="1E0C231E" w14:textId="77777777" w:rsidR="00C32BB8" w:rsidRDefault="00C32BB8" w:rsidP="00542C27">
      <w:pPr>
        <w:pStyle w:val="Summary"/>
      </w:pPr>
    </w:p>
    <w:p w14:paraId="52ABFE81" w14:textId="77777777" w:rsidR="00C32BB8" w:rsidRDefault="00C32BB8" w:rsidP="00542C27">
      <w:pPr>
        <w:pStyle w:val="Summary"/>
      </w:pPr>
    </w:p>
    <w:p w14:paraId="2B4F7514" w14:textId="77777777" w:rsidR="00C32BB8" w:rsidRDefault="00C32BB8" w:rsidP="00542C27">
      <w:pPr>
        <w:pStyle w:val="Summary"/>
      </w:pPr>
    </w:p>
    <w:p w14:paraId="224B4E6B" w14:textId="77777777" w:rsidR="00C32BB8" w:rsidRDefault="00C32BB8" w:rsidP="00542C27">
      <w:pPr>
        <w:pStyle w:val="Summary"/>
      </w:pPr>
    </w:p>
    <w:p w14:paraId="3E0C23A8" w14:textId="77777777" w:rsidR="00C32BB8" w:rsidRDefault="00C32BB8" w:rsidP="00542C27">
      <w:pPr>
        <w:pStyle w:val="Summary"/>
      </w:pPr>
    </w:p>
    <w:p w14:paraId="72C0B420" w14:textId="77777777" w:rsidR="00C32BB8" w:rsidRDefault="00C32BB8" w:rsidP="00542C27">
      <w:pPr>
        <w:pStyle w:val="Summary"/>
      </w:pPr>
    </w:p>
    <w:p w14:paraId="4620BA74" w14:textId="77777777" w:rsidR="000B26E3" w:rsidRDefault="000B26E3" w:rsidP="00542C27">
      <w:pPr>
        <w:pStyle w:val="Summary"/>
      </w:pPr>
    </w:p>
    <w:p w14:paraId="0602D4CB" w14:textId="77777777" w:rsidR="000B26E3" w:rsidRDefault="000B26E3" w:rsidP="00542C27">
      <w:pPr>
        <w:pStyle w:val="Summary"/>
      </w:pPr>
    </w:p>
    <w:p w14:paraId="35AA344E" w14:textId="77777777" w:rsidR="000B26E3" w:rsidRDefault="000B26E3" w:rsidP="00542C27">
      <w:pPr>
        <w:pStyle w:val="Summary"/>
      </w:pPr>
    </w:p>
    <w:p w14:paraId="5DA575E4" w14:textId="77777777" w:rsidR="000B26E3" w:rsidRDefault="000B26E3" w:rsidP="00542C27">
      <w:pPr>
        <w:pStyle w:val="Summary"/>
      </w:pPr>
    </w:p>
    <w:p w14:paraId="2FA898B3" w14:textId="77777777" w:rsidR="000B26E3" w:rsidRDefault="000B26E3" w:rsidP="00542C27">
      <w:pPr>
        <w:pStyle w:val="Summary"/>
      </w:pPr>
    </w:p>
    <w:p w14:paraId="71F6E1F1" w14:textId="77777777" w:rsidR="000B26E3" w:rsidRPr="00C80A65" w:rsidRDefault="000B26E3" w:rsidP="00542C27">
      <w:pPr>
        <w:pStyle w:val="Summary"/>
      </w:pPr>
    </w:p>
    <w:p w14:paraId="65CB367E" w14:textId="77777777" w:rsidR="00542C27" w:rsidRDefault="00542C27" w:rsidP="00542C27">
      <w:pPr>
        <w:pStyle w:val="CoverStats"/>
        <w:spacing w:before="4536"/>
      </w:pPr>
      <w:r w:rsidRPr="00AB22BC">
        <w:rPr>
          <w:rStyle w:val="StyleCoverStatsBoldChar"/>
        </w:rPr>
        <w:t>Age group:</w:t>
      </w:r>
      <w:r>
        <w:t xml:space="preserve"> </w:t>
      </w:r>
      <w:r w:rsidR="00C32BB8">
        <w:t>0</w:t>
      </w:r>
      <w:r w:rsidR="00592C59">
        <w:t>–</w:t>
      </w:r>
      <w:r w:rsidR="00C32BB8">
        <w:t>19</w:t>
      </w:r>
    </w:p>
    <w:p w14:paraId="3FF67E2E" w14:textId="70FB6A00" w:rsidR="003C5600" w:rsidRDefault="003C5600" w:rsidP="003C5600">
      <w:pPr>
        <w:pStyle w:val="CoverStats"/>
      </w:pPr>
      <w:r w:rsidRPr="00AB22BC">
        <w:rPr>
          <w:rStyle w:val="StyleCoverStatsBoldChar"/>
        </w:rPr>
        <w:t>Published:</w:t>
      </w:r>
      <w:r w:rsidR="007B340C">
        <w:t xml:space="preserve"> </w:t>
      </w:r>
      <w:r w:rsidR="00780581">
        <w:t>September 2019</w:t>
      </w:r>
    </w:p>
    <w:p w14:paraId="6E536E98" w14:textId="77777777" w:rsidR="003C5600" w:rsidRPr="006E641F" w:rsidRDefault="003C5600" w:rsidP="003C5600">
      <w:pPr>
        <w:pStyle w:val="CoverStats"/>
      </w:pPr>
      <w:r w:rsidRPr="00AB22BC">
        <w:rPr>
          <w:rStyle w:val="StyleCoverStatsBoldChar"/>
        </w:rPr>
        <w:t xml:space="preserve">Reference </w:t>
      </w:r>
      <w:r w:rsidR="00D53419" w:rsidRPr="00AB22BC">
        <w:rPr>
          <w:rStyle w:val="StyleCoverStatsBoldChar"/>
        </w:rPr>
        <w:t>n</w:t>
      </w:r>
      <w:r w:rsidRPr="00AB22BC">
        <w:rPr>
          <w:rStyle w:val="StyleCoverStatsBoldChar"/>
        </w:rPr>
        <w:t>o:</w:t>
      </w:r>
      <w:r w:rsidR="006E641F">
        <w:t xml:space="preserve"> </w:t>
      </w:r>
      <w:r w:rsidR="00522CE4" w:rsidRPr="00522CE4">
        <w:t>160054</w:t>
      </w:r>
    </w:p>
    <w:p w14:paraId="35282B96" w14:textId="77777777" w:rsidR="00BB4268" w:rsidRDefault="00BB4268" w:rsidP="00BB4268">
      <w:pPr>
        <w:pStyle w:val="Contentsheading"/>
      </w:pPr>
      <w:r>
        <w:lastRenderedPageBreak/>
        <w:t>Contents</w:t>
      </w:r>
    </w:p>
    <w:p w14:paraId="7C65CD9E" w14:textId="1802578B" w:rsidR="00137CCF" w:rsidRDefault="00C32BB8">
      <w:pPr>
        <w:pStyle w:val="TOC1"/>
        <w:rPr>
          <w:rFonts w:asciiTheme="minorHAnsi" w:eastAsiaTheme="minorEastAsia" w:hAnsiTheme="minorHAnsi" w:cstheme="minorBidi"/>
          <w:b w:val="0"/>
          <w:noProof/>
          <w:color w:val="auto"/>
          <w:sz w:val="22"/>
          <w:szCs w:val="22"/>
          <w:lang w:eastAsia="en-GB"/>
        </w:rPr>
      </w:pPr>
      <w:r>
        <w:fldChar w:fldCharType="begin"/>
      </w:r>
      <w:r>
        <w:instrText xml:space="preserve"> TOC \o "1-3" \h \z \u </w:instrText>
      </w:r>
      <w:r>
        <w:fldChar w:fldCharType="separate"/>
      </w:r>
      <w:hyperlink w:anchor="_Toc16177586" w:history="1">
        <w:r w:rsidR="00137CCF" w:rsidRPr="00A801E7">
          <w:rPr>
            <w:rStyle w:val="Hyperlink"/>
            <w:noProof/>
          </w:rPr>
          <w:t>Why does Ofsted inspect schools?</w:t>
        </w:r>
        <w:r w:rsidR="00137CCF">
          <w:rPr>
            <w:noProof/>
            <w:webHidden/>
          </w:rPr>
          <w:tab/>
        </w:r>
        <w:r w:rsidR="00137CCF">
          <w:rPr>
            <w:noProof/>
            <w:webHidden/>
          </w:rPr>
          <w:fldChar w:fldCharType="begin"/>
        </w:r>
        <w:r w:rsidR="00137CCF">
          <w:rPr>
            <w:noProof/>
            <w:webHidden/>
          </w:rPr>
          <w:instrText xml:space="preserve"> PAGEREF _Toc16177586 \h </w:instrText>
        </w:r>
        <w:r w:rsidR="00137CCF">
          <w:rPr>
            <w:noProof/>
            <w:webHidden/>
          </w:rPr>
        </w:r>
        <w:r w:rsidR="00137CCF">
          <w:rPr>
            <w:noProof/>
            <w:webHidden/>
          </w:rPr>
          <w:fldChar w:fldCharType="separate"/>
        </w:r>
        <w:r w:rsidR="00137CCF">
          <w:rPr>
            <w:noProof/>
            <w:webHidden/>
          </w:rPr>
          <w:t>3</w:t>
        </w:r>
        <w:r w:rsidR="00137CCF">
          <w:rPr>
            <w:noProof/>
            <w:webHidden/>
          </w:rPr>
          <w:fldChar w:fldCharType="end"/>
        </w:r>
      </w:hyperlink>
    </w:p>
    <w:p w14:paraId="688E2D6B" w14:textId="0907C72C" w:rsidR="00137CCF" w:rsidRDefault="00D26850">
      <w:pPr>
        <w:pStyle w:val="TOC1"/>
        <w:rPr>
          <w:rFonts w:asciiTheme="minorHAnsi" w:eastAsiaTheme="minorEastAsia" w:hAnsiTheme="minorHAnsi" w:cstheme="minorBidi"/>
          <w:b w:val="0"/>
          <w:noProof/>
          <w:color w:val="auto"/>
          <w:sz w:val="22"/>
          <w:szCs w:val="22"/>
          <w:lang w:eastAsia="en-GB"/>
        </w:rPr>
      </w:pPr>
      <w:hyperlink w:anchor="_Toc16177587" w:history="1">
        <w:r w:rsidR="00137CCF" w:rsidRPr="00A801E7">
          <w:rPr>
            <w:rStyle w:val="Hyperlink"/>
            <w:noProof/>
          </w:rPr>
          <w:t>Who inspects schools?</w:t>
        </w:r>
        <w:r w:rsidR="00137CCF">
          <w:rPr>
            <w:noProof/>
            <w:webHidden/>
          </w:rPr>
          <w:tab/>
        </w:r>
        <w:r w:rsidR="00137CCF">
          <w:rPr>
            <w:noProof/>
            <w:webHidden/>
          </w:rPr>
          <w:fldChar w:fldCharType="begin"/>
        </w:r>
        <w:r w:rsidR="00137CCF">
          <w:rPr>
            <w:noProof/>
            <w:webHidden/>
          </w:rPr>
          <w:instrText xml:space="preserve"> PAGEREF _Toc16177587 \h </w:instrText>
        </w:r>
        <w:r w:rsidR="00137CCF">
          <w:rPr>
            <w:noProof/>
            <w:webHidden/>
          </w:rPr>
        </w:r>
        <w:r w:rsidR="00137CCF">
          <w:rPr>
            <w:noProof/>
            <w:webHidden/>
          </w:rPr>
          <w:fldChar w:fldCharType="separate"/>
        </w:r>
        <w:r w:rsidR="00137CCF">
          <w:rPr>
            <w:noProof/>
            <w:webHidden/>
          </w:rPr>
          <w:t>3</w:t>
        </w:r>
        <w:r w:rsidR="00137CCF">
          <w:rPr>
            <w:noProof/>
            <w:webHidden/>
          </w:rPr>
          <w:fldChar w:fldCharType="end"/>
        </w:r>
      </w:hyperlink>
    </w:p>
    <w:p w14:paraId="31714800" w14:textId="118A3DD2" w:rsidR="00137CCF" w:rsidRDefault="00D26850">
      <w:pPr>
        <w:pStyle w:val="TOC1"/>
        <w:rPr>
          <w:rFonts w:asciiTheme="minorHAnsi" w:eastAsiaTheme="minorEastAsia" w:hAnsiTheme="minorHAnsi" w:cstheme="minorBidi"/>
          <w:b w:val="0"/>
          <w:noProof/>
          <w:color w:val="auto"/>
          <w:sz w:val="22"/>
          <w:szCs w:val="22"/>
          <w:lang w:eastAsia="en-GB"/>
        </w:rPr>
      </w:pPr>
      <w:hyperlink w:anchor="_Toc16177588" w:history="1">
        <w:r w:rsidR="00137CCF" w:rsidRPr="00A801E7">
          <w:rPr>
            <w:rStyle w:val="Hyperlink"/>
            <w:noProof/>
          </w:rPr>
          <w:t>When do inspections happen and how long do they last?</w:t>
        </w:r>
        <w:r w:rsidR="00137CCF">
          <w:rPr>
            <w:noProof/>
            <w:webHidden/>
          </w:rPr>
          <w:tab/>
        </w:r>
        <w:r w:rsidR="00137CCF">
          <w:rPr>
            <w:noProof/>
            <w:webHidden/>
          </w:rPr>
          <w:fldChar w:fldCharType="begin"/>
        </w:r>
        <w:r w:rsidR="00137CCF">
          <w:rPr>
            <w:noProof/>
            <w:webHidden/>
          </w:rPr>
          <w:instrText xml:space="preserve"> PAGEREF _Toc16177588 \h </w:instrText>
        </w:r>
        <w:r w:rsidR="00137CCF">
          <w:rPr>
            <w:noProof/>
            <w:webHidden/>
          </w:rPr>
        </w:r>
        <w:r w:rsidR="00137CCF">
          <w:rPr>
            <w:noProof/>
            <w:webHidden/>
          </w:rPr>
          <w:fldChar w:fldCharType="separate"/>
        </w:r>
        <w:r w:rsidR="00137CCF">
          <w:rPr>
            <w:noProof/>
            <w:webHidden/>
          </w:rPr>
          <w:t>3</w:t>
        </w:r>
        <w:r w:rsidR="00137CCF">
          <w:rPr>
            <w:noProof/>
            <w:webHidden/>
          </w:rPr>
          <w:fldChar w:fldCharType="end"/>
        </w:r>
      </w:hyperlink>
    </w:p>
    <w:p w14:paraId="61E3F194" w14:textId="113E936B" w:rsidR="00137CCF" w:rsidRDefault="00D26850">
      <w:pPr>
        <w:pStyle w:val="TOC1"/>
        <w:rPr>
          <w:rFonts w:asciiTheme="minorHAnsi" w:eastAsiaTheme="minorEastAsia" w:hAnsiTheme="minorHAnsi" w:cstheme="minorBidi"/>
          <w:b w:val="0"/>
          <w:noProof/>
          <w:color w:val="auto"/>
          <w:sz w:val="22"/>
          <w:szCs w:val="22"/>
          <w:lang w:eastAsia="en-GB"/>
        </w:rPr>
      </w:pPr>
      <w:hyperlink w:anchor="_Toc16177589" w:history="1">
        <w:r w:rsidR="00137CCF" w:rsidRPr="00A801E7">
          <w:rPr>
            <w:rStyle w:val="Hyperlink"/>
            <w:noProof/>
          </w:rPr>
          <w:t>What judgements do inspectors make?</w:t>
        </w:r>
        <w:r w:rsidR="00137CCF">
          <w:rPr>
            <w:noProof/>
            <w:webHidden/>
          </w:rPr>
          <w:tab/>
        </w:r>
        <w:r w:rsidR="00137CCF">
          <w:rPr>
            <w:noProof/>
            <w:webHidden/>
          </w:rPr>
          <w:fldChar w:fldCharType="begin"/>
        </w:r>
        <w:r w:rsidR="00137CCF">
          <w:rPr>
            <w:noProof/>
            <w:webHidden/>
          </w:rPr>
          <w:instrText xml:space="preserve"> PAGEREF _Toc16177589 \h </w:instrText>
        </w:r>
        <w:r w:rsidR="00137CCF">
          <w:rPr>
            <w:noProof/>
            <w:webHidden/>
          </w:rPr>
        </w:r>
        <w:r w:rsidR="00137CCF">
          <w:rPr>
            <w:noProof/>
            <w:webHidden/>
          </w:rPr>
          <w:fldChar w:fldCharType="separate"/>
        </w:r>
        <w:r w:rsidR="00137CCF">
          <w:rPr>
            <w:noProof/>
            <w:webHidden/>
          </w:rPr>
          <w:t>4</w:t>
        </w:r>
        <w:r w:rsidR="00137CCF">
          <w:rPr>
            <w:noProof/>
            <w:webHidden/>
          </w:rPr>
          <w:fldChar w:fldCharType="end"/>
        </w:r>
      </w:hyperlink>
    </w:p>
    <w:p w14:paraId="00B7A2D8" w14:textId="1D98D716" w:rsidR="00137CCF" w:rsidRDefault="00D26850">
      <w:pPr>
        <w:pStyle w:val="TOC1"/>
        <w:rPr>
          <w:rFonts w:asciiTheme="minorHAnsi" w:eastAsiaTheme="minorEastAsia" w:hAnsiTheme="minorHAnsi" w:cstheme="minorBidi"/>
          <w:b w:val="0"/>
          <w:noProof/>
          <w:color w:val="auto"/>
          <w:sz w:val="22"/>
          <w:szCs w:val="22"/>
          <w:lang w:eastAsia="en-GB"/>
        </w:rPr>
      </w:pPr>
      <w:hyperlink w:anchor="_Toc16177590" w:history="1">
        <w:r w:rsidR="00137CCF" w:rsidRPr="00A801E7">
          <w:rPr>
            <w:rStyle w:val="Hyperlink"/>
            <w:rFonts w:eastAsia="Arial Unicode MS"/>
            <w:noProof/>
          </w:rPr>
          <w:t>What happens if Ofsted judges a school to be inadequate?</w:t>
        </w:r>
        <w:r w:rsidR="00137CCF">
          <w:rPr>
            <w:noProof/>
            <w:webHidden/>
          </w:rPr>
          <w:tab/>
        </w:r>
        <w:r w:rsidR="00137CCF">
          <w:rPr>
            <w:noProof/>
            <w:webHidden/>
          </w:rPr>
          <w:fldChar w:fldCharType="begin"/>
        </w:r>
        <w:r w:rsidR="00137CCF">
          <w:rPr>
            <w:noProof/>
            <w:webHidden/>
          </w:rPr>
          <w:instrText xml:space="preserve"> PAGEREF _Toc16177590 \h </w:instrText>
        </w:r>
        <w:r w:rsidR="00137CCF">
          <w:rPr>
            <w:noProof/>
            <w:webHidden/>
          </w:rPr>
        </w:r>
        <w:r w:rsidR="00137CCF">
          <w:rPr>
            <w:noProof/>
            <w:webHidden/>
          </w:rPr>
          <w:fldChar w:fldCharType="separate"/>
        </w:r>
        <w:r w:rsidR="00137CCF">
          <w:rPr>
            <w:noProof/>
            <w:webHidden/>
          </w:rPr>
          <w:t>5</w:t>
        </w:r>
        <w:r w:rsidR="00137CCF">
          <w:rPr>
            <w:noProof/>
            <w:webHidden/>
          </w:rPr>
          <w:fldChar w:fldCharType="end"/>
        </w:r>
      </w:hyperlink>
    </w:p>
    <w:p w14:paraId="1FEEF769" w14:textId="5F2691DE" w:rsidR="00137CCF" w:rsidRDefault="00D26850">
      <w:pPr>
        <w:pStyle w:val="TOC1"/>
        <w:rPr>
          <w:rFonts w:asciiTheme="minorHAnsi" w:eastAsiaTheme="minorEastAsia" w:hAnsiTheme="minorHAnsi" w:cstheme="minorBidi"/>
          <w:b w:val="0"/>
          <w:noProof/>
          <w:color w:val="auto"/>
          <w:sz w:val="22"/>
          <w:szCs w:val="22"/>
          <w:lang w:eastAsia="en-GB"/>
        </w:rPr>
      </w:pPr>
      <w:hyperlink w:anchor="_Toc16177591" w:history="1">
        <w:r w:rsidR="00137CCF" w:rsidRPr="00A801E7">
          <w:rPr>
            <w:rStyle w:val="Hyperlink"/>
            <w:rFonts w:eastAsia="Arial Unicode MS" w:hAnsi="Arial Unicode MS" w:cs="Arial Unicode MS"/>
            <w:noProof/>
          </w:rPr>
          <w:t>How much notice do you give to a school before you inspect?</w:t>
        </w:r>
        <w:r w:rsidR="00137CCF">
          <w:rPr>
            <w:noProof/>
            <w:webHidden/>
          </w:rPr>
          <w:tab/>
        </w:r>
        <w:r w:rsidR="00137CCF">
          <w:rPr>
            <w:noProof/>
            <w:webHidden/>
          </w:rPr>
          <w:fldChar w:fldCharType="begin"/>
        </w:r>
        <w:r w:rsidR="00137CCF">
          <w:rPr>
            <w:noProof/>
            <w:webHidden/>
          </w:rPr>
          <w:instrText xml:space="preserve"> PAGEREF _Toc16177591 \h </w:instrText>
        </w:r>
        <w:r w:rsidR="00137CCF">
          <w:rPr>
            <w:noProof/>
            <w:webHidden/>
          </w:rPr>
        </w:r>
        <w:r w:rsidR="00137CCF">
          <w:rPr>
            <w:noProof/>
            <w:webHidden/>
          </w:rPr>
          <w:fldChar w:fldCharType="separate"/>
        </w:r>
        <w:r w:rsidR="00137CCF">
          <w:rPr>
            <w:noProof/>
            <w:webHidden/>
          </w:rPr>
          <w:t>5</w:t>
        </w:r>
        <w:r w:rsidR="00137CCF">
          <w:rPr>
            <w:noProof/>
            <w:webHidden/>
          </w:rPr>
          <w:fldChar w:fldCharType="end"/>
        </w:r>
      </w:hyperlink>
    </w:p>
    <w:p w14:paraId="2D9640CD" w14:textId="659CF0D3" w:rsidR="00137CCF" w:rsidRDefault="00D26850">
      <w:pPr>
        <w:pStyle w:val="TOC1"/>
        <w:rPr>
          <w:rFonts w:asciiTheme="minorHAnsi" w:eastAsiaTheme="minorEastAsia" w:hAnsiTheme="minorHAnsi" w:cstheme="minorBidi"/>
          <w:b w:val="0"/>
          <w:noProof/>
          <w:color w:val="auto"/>
          <w:sz w:val="22"/>
          <w:szCs w:val="22"/>
          <w:lang w:eastAsia="en-GB"/>
        </w:rPr>
      </w:pPr>
      <w:hyperlink w:anchor="_Toc16177592" w:history="1">
        <w:r w:rsidR="00137CCF" w:rsidRPr="00A801E7">
          <w:rPr>
            <w:rStyle w:val="Hyperlink"/>
            <w:rFonts w:eastAsia="Arial Unicode MS" w:hAnsi="Arial Unicode MS" w:cs="Arial Unicode MS"/>
            <w:noProof/>
          </w:rPr>
          <w:t>What happens during an inspection?</w:t>
        </w:r>
        <w:r w:rsidR="00137CCF">
          <w:rPr>
            <w:noProof/>
            <w:webHidden/>
          </w:rPr>
          <w:tab/>
        </w:r>
        <w:r w:rsidR="00137CCF">
          <w:rPr>
            <w:noProof/>
            <w:webHidden/>
          </w:rPr>
          <w:fldChar w:fldCharType="begin"/>
        </w:r>
        <w:r w:rsidR="00137CCF">
          <w:rPr>
            <w:noProof/>
            <w:webHidden/>
          </w:rPr>
          <w:instrText xml:space="preserve"> PAGEREF _Toc16177592 \h </w:instrText>
        </w:r>
        <w:r w:rsidR="00137CCF">
          <w:rPr>
            <w:noProof/>
            <w:webHidden/>
          </w:rPr>
        </w:r>
        <w:r w:rsidR="00137CCF">
          <w:rPr>
            <w:noProof/>
            <w:webHidden/>
          </w:rPr>
          <w:fldChar w:fldCharType="separate"/>
        </w:r>
        <w:r w:rsidR="00137CCF">
          <w:rPr>
            <w:noProof/>
            <w:webHidden/>
          </w:rPr>
          <w:t>6</w:t>
        </w:r>
        <w:r w:rsidR="00137CCF">
          <w:rPr>
            <w:noProof/>
            <w:webHidden/>
          </w:rPr>
          <w:fldChar w:fldCharType="end"/>
        </w:r>
      </w:hyperlink>
    </w:p>
    <w:p w14:paraId="7840CCA7" w14:textId="651080D7" w:rsidR="00137CCF" w:rsidRDefault="00D26850">
      <w:pPr>
        <w:pStyle w:val="TOC1"/>
        <w:rPr>
          <w:rFonts w:asciiTheme="minorHAnsi" w:eastAsiaTheme="minorEastAsia" w:hAnsiTheme="minorHAnsi" w:cstheme="minorBidi"/>
          <w:b w:val="0"/>
          <w:noProof/>
          <w:color w:val="auto"/>
          <w:sz w:val="22"/>
          <w:szCs w:val="22"/>
          <w:lang w:eastAsia="en-GB"/>
        </w:rPr>
      </w:pPr>
      <w:hyperlink w:anchor="_Toc16177593" w:history="1">
        <w:r w:rsidR="00137CCF" w:rsidRPr="00A801E7">
          <w:rPr>
            <w:rStyle w:val="Hyperlink"/>
            <w:rFonts w:eastAsia="Arial Unicode MS" w:hAnsi="Arial Unicode MS" w:cs="Arial Unicode MS"/>
            <w:noProof/>
          </w:rPr>
          <w:t>How can I make my views known?</w:t>
        </w:r>
        <w:r w:rsidR="00137CCF">
          <w:rPr>
            <w:noProof/>
            <w:webHidden/>
          </w:rPr>
          <w:tab/>
        </w:r>
        <w:r w:rsidR="00137CCF">
          <w:rPr>
            <w:noProof/>
            <w:webHidden/>
          </w:rPr>
          <w:fldChar w:fldCharType="begin"/>
        </w:r>
        <w:r w:rsidR="00137CCF">
          <w:rPr>
            <w:noProof/>
            <w:webHidden/>
          </w:rPr>
          <w:instrText xml:space="preserve"> PAGEREF _Toc16177593 \h </w:instrText>
        </w:r>
        <w:r w:rsidR="00137CCF">
          <w:rPr>
            <w:noProof/>
            <w:webHidden/>
          </w:rPr>
        </w:r>
        <w:r w:rsidR="00137CCF">
          <w:rPr>
            <w:noProof/>
            <w:webHidden/>
          </w:rPr>
          <w:fldChar w:fldCharType="separate"/>
        </w:r>
        <w:r w:rsidR="00137CCF">
          <w:rPr>
            <w:noProof/>
            <w:webHidden/>
          </w:rPr>
          <w:t>6</w:t>
        </w:r>
        <w:r w:rsidR="00137CCF">
          <w:rPr>
            <w:noProof/>
            <w:webHidden/>
          </w:rPr>
          <w:fldChar w:fldCharType="end"/>
        </w:r>
      </w:hyperlink>
    </w:p>
    <w:p w14:paraId="68F8127F" w14:textId="6B6F66D2" w:rsidR="00137CCF" w:rsidRDefault="00D26850">
      <w:pPr>
        <w:pStyle w:val="TOC1"/>
        <w:rPr>
          <w:rFonts w:asciiTheme="minorHAnsi" w:eastAsiaTheme="minorEastAsia" w:hAnsiTheme="minorHAnsi" w:cstheme="minorBidi"/>
          <w:b w:val="0"/>
          <w:noProof/>
          <w:color w:val="auto"/>
          <w:sz w:val="22"/>
          <w:szCs w:val="22"/>
          <w:lang w:eastAsia="en-GB"/>
        </w:rPr>
      </w:pPr>
      <w:hyperlink w:anchor="_Toc16177594" w:history="1">
        <w:r w:rsidR="00137CCF" w:rsidRPr="00A801E7">
          <w:rPr>
            <w:rStyle w:val="Hyperlink"/>
            <w:rFonts w:eastAsia="Arial Unicode MS" w:hAnsi="Arial Unicode MS" w:cs="Arial Unicode MS"/>
            <w:noProof/>
          </w:rPr>
          <w:t>Can I speak to the inspectors?</w:t>
        </w:r>
        <w:r w:rsidR="00137CCF">
          <w:rPr>
            <w:noProof/>
            <w:webHidden/>
          </w:rPr>
          <w:tab/>
        </w:r>
        <w:r w:rsidR="00137CCF">
          <w:rPr>
            <w:noProof/>
            <w:webHidden/>
          </w:rPr>
          <w:fldChar w:fldCharType="begin"/>
        </w:r>
        <w:r w:rsidR="00137CCF">
          <w:rPr>
            <w:noProof/>
            <w:webHidden/>
          </w:rPr>
          <w:instrText xml:space="preserve"> PAGEREF _Toc16177594 \h </w:instrText>
        </w:r>
        <w:r w:rsidR="00137CCF">
          <w:rPr>
            <w:noProof/>
            <w:webHidden/>
          </w:rPr>
        </w:r>
        <w:r w:rsidR="00137CCF">
          <w:rPr>
            <w:noProof/>
            <w:webHidden/>
          </w:rPr>
          <w:fldChar w:fldCharType="separate"/>
        </w:r>
        <w:r w:rsidR="00137CCF">
          <w:rPr>
            <w:noProof/>
            <w:webHidden/>
          </w:rPr>
          <w:t>6</w:t>
        </w:r>
        <w:r w:rsidR="00137CCF">
          <w:rPr>
            <w:noProof/>
            <w:webHidden/>
          </w:rPr>
          <w:fldChar w:fldCharType="end"/>
        </w:r>
      </w:hyperlink>
    </w:p>
    <w:p w14:paraId="0FEA830F" w14:textId="58B9B247" w:rsidR="00137CCF" w:rsidRDefault="00D26850">
      <w:pPr>
        <w:pStyle w:val="TOC1"/>
        <w:rPr>
          <w:rFonts w:asciiTheme="minorHAnsi" w:eastAsiaTheme="minorEastAsia" w:hAnsiTheme="minorHAnsi" w:cstheme="minorBidi"/>
          <w:b w:val="0"/>
          <w:noProof/>
          <w:color w:val="auto"/>
          <w:sz w:val="22"/>
          <w:szCs w:val="22"/>
          <w:lang w:eastAsia="en-GB"/>
        </w:rPr>
      </w:pPr>
      <w:hyperlink w:anchor="_Toc16177595" w:history="1">
        <w:r w:rsidR="00137CCF" w:rsidRPr="00A801E7">
          <w:rPr>
            <w:rStyle w:val="Hyperlink"/>
            <w:rFonts w:eastAsia="Arial Unicode MS" w:hAnsi="Arial Unicode MS" w:cs="Arial Unicode MS"/>
            <w:noProof/>
          </w:rPr>
          <w:t>What happens after the inspection?</w:t>
        </w:r>
        <w:r w:rsidR="00137CCF">
          <w:rPr>
            <w:noProof/>
            <w:webHidden/>
          </w:rPr>
          <w:tab/>
        </w:r>
        <w:r w:rsidR="00137CCF">
          <w:rPr>
            <w:noProof/>
            <w:webHidden/>
          </w:rPr>
          <w:fldChar w:fldCharType="begin"/>
        </w:r>
        <w:r w:rsidR="00137CCF">
          <w:rPr>
            <w:noProof/>
            <w:webHidden/>
          </w:rPr>
          <w:instrText xml:space="preserve"> PAGEREF _Toc16177595 \h </w:instrText>
        </w:r>
        <w:r w:rsidR="00137CCF">
          <w:rPr>
            <w:noProof/>
            <w:webHidden/>
          </w:rPr>
        </w:r>
        <w:r w:rsidR="00137CCF">
          <w:rPr>
            <w:noProof/>
            <w:webHidden/>
          </w:rPr>
          <w:fldChar w:fldCharType="separate"/>
        </w:r>
        <w:r w:rsidR="00137CCF">
          <w:rPr>
            <w:noProof/>
            <w:webHidden/>
          </w:rPr>
          <w:t>6</w:t>
        </w:r>
        <w:r w:rsidR="00137CCF">
          <w:rPr>
            <w:noProof/>
            <w:webHidden/>
          </w:rPr>
          <w:fldChar w:fldCharType="end"/>
        </w:r>
      </w:hyperlink>
    </w:p>
    <w:p w14:paraId="32B27FA9" w14:textId="6B624DAD" w:rsidR="00137CCF" w:rsidRDefault="00D26850">
      <w:pPr>
        <w:pStyle w:val="TOC1"/>
        <w:rPr>
          <w:rFonts w:asciiTheme="minorHAnsi" w:eastAsiaTheme="minorEastAsia" w:hAnsiTheme="minorHAnsi" w:cstheme="minorBidi"/>
          <w:b w:val="0"/>
          <w:noProof/>
          <w:color w:val="auto"/>
          <w:sz w:val="22"/>
          <w:szCs w:val="22"/>
          <w:lang w:eastAsia="en-GB"/>
        </w:rPr>
      </w:pPr>
      <w:hyperlink w:anchor="_Toc16177596" w:history="1">
        <w:r w:rsidR="00137CCF" w:rsidRPr="00A801E7">
          <w:rPr>
            <w:rStyle w:val="Hyperlink"/>
            <w:noProof/>
          </w:rPr>
          <w:t>Where can further details be found about school inspections?</w:t>
        </w:r>
        <w:r w:rsidR="00137CCF">
          <w:rPr>
            <w:noProof/>
            <w:webHidden/>
          </w:rPr>
          <w:tab/>
        </w:r>
        <w:r w:rsidR="00137CCF">
          <w:rPr>
            <w:noProof/>
            <w:webHidden/>
          </w:rPr>
          <w:fldChar w:fldCharType="begin"/>
        </w:r>
        <w:r w:rsidR="00137CCF">
          <w:rPr>
            <w:noProof/>
            <w:webHidden/>
          </w:rPr>
          <w:instrText xml:space="preserve"> PAGEREF _Toc16177596 \h </w:instrText>
        </w:r>
        <w:r w:rsidR="00137CCF">
          <w:rPr>
            <w:noProof/>
            <w:webHidden/>
          </w:rPr>
        </w:r>
        <w:r w:rsidR="00137CCF">
          <w:rPr>
            <w:noProof/>
            <w:webHidden/>
          </w:rPr>
          <w:fldChar w:fldCharType="separate"/>
        </w:r>
        <w:r w:rsidR="00137CCF">
          <w:rPr>
            <w:noProof/>
            <w:webHidden/>
          </w:rPr>
          <w:t>7</w:t>
        </w:r>
        <w:r w:rsidR="00137CCF">
          <w:rPr>
            <w:noProof/>
            <w:webHidden/>
          </w:rPr>
          <w:fldChar w:fldCharType="end"/>
        </w:r>
      </w:hyperlink>
    </w:p>
    <w:p w14:paraId="04D84C7E" w14:textId="76DE3D79" w:rsidR="00137CCF" w:rsidRDefault="00D26850">
      <w:pPr>
        <w:pStyle w:val="TOC1"/>
        <w:rPr>
          <w:rFonts w:asciiTheme="minorHAnsi" w:eastAsiaTheme="minorEastAsia" w:hAnsiTheme="minorHAnsi" w:cstheme="minorBidi"/>
          <w:b w:val="0"/>
          <w:noProof/>
          <w:color w:val="auto"/>
          <w:sz w:val="22"/>
          <w:szCs w:val="22"/>
          <w:lang w:eastAsia="en-GB"/>
        </w:rPr>
      </w:pPr>
      <w:hyperlink w:anchor="_Toc16177597" w:history="1">
        <w:r w:rsidR="00137CCF" w:rsidRPr="00A801E7">
          <w:rPr>
            <w:rStyle w:val="Hyperlink"/>
            <w:rFonts w:eastAsia="Arial Unicode MS"/>
            <w:noProof/>
          </w:rPr>
          <w:t>What happens if I have concerns about the inspection?</w:t>
        </w:r>
        <w:r w:rsidR="00137CCF">
          <w:rPr>
            <w:noProof/>
            <w:webHidden/>
          </w:rPr>
          <w:tab/>
        </w:r>
        <w:r w:rsidR="00137CCF">
          <w:rPr>
            <w:noProof/>
            <w:webHidden/>
          </w:rPr>
          <w:fldChar w:fldCharType="begin"/>
        </w:r>
        <w:r w:rsidR="00137CCF">
          <w:rPr>
            <w:noProof/>
            <w:webHidden/>
          </w:rPr>
          <w:instrText xml:space="preserve"> PAGEREF _Toc16177597 \h </w:instrText>
        </w:r>
        <w:r w:rsidR="00137CCF">
          <w:rPr>
            <w:noProof/>
            <w:webHidden/>
          </w:rPr>
        </w:r>
        <w:r w:rsidR="00137CCF">
          <w:rPr>
            <w:noProof/>
            <w:webHidden/>
          </w:rPr>
          <w:fldChar w:fldCharType="separate"/>
        </w:r>
        <w:r w:rsidR="00137CCF">
          <w:rPr>
            <w:noProof/>
            <w:webHidden/>
          </w:rPr>
          <w:t>7</w:t>
        </w:r>
        <w:r w:rsidR="00137CCF">
          <w:rPr>
            <w:noProof/>
            <w:webHidden/>
          </w:rPr>
          <w:fldChar w:fldCharType="end"/>
        </w:r>
      </w:hyperlink>
    </w:p>
    <w:p w14:paraId="78FB25EF" w14:textId="1436CCAF" w:rsidR="00137CCF" w:rsidRDefault="00D26850">
      <w:pPr>
        <w:pStyle w:val="TOC1"/>
        <w:rPr>
          <w:rFonts w:asciiTheme="minorHAnsi" w:eastAsiaTheme="minorEastAsia" w:hAnsiTheme="minorHAnsi" w:cstheme="minorBidi"/>
          <w:b w:val="0"/>
          <w:noProof/>
          <w:color w:val="auto"/>
          <w:sz w:val="22"/>
          <w:szCs w:val="22"/>
          <w:lang w:eastAsia="en-GB"/>
        </w:rPr>
      </w:pPr>
      <w:hyperlink w:anchor="_Toc16177598" w:history="1">
        <w:r w:rsidR="00137CCF" w:rsidRPr="00A801E7">
          <w:rPr>
            <w:rStyle w:val="Hyperlink"/>
            <w:rFonts w:eastAsia="Arial Unicode MS"/>
            <w:noProof/>
          </w:rPr>
          <w:t>What happens if I have concerns about my child’s school?</w:t>
        </w:r>
        <w:r w:rsidR="00137CCF">
          <w:rPr>
            <w:noProof/>
            <w:webHidden/>
          </w:rPr>
          <w:tab/>
        </w:r>
        <w:r w:rsidR="00137CCF">
          <w:rPr>
            <w:noProof/>
            <w:webHidden/>
          </w:rPr>
          <w:fldChar w:fldCharType="begin"/>
        </w:r>
        <w:r w:rsidR="00137CCF">
          <w:rPr>
            <w:noProof/>
            <w:webHidden/>
          </w:rPr>
          <w:instrText xml:space="preserve"> PAGEREF _Toc16177598 \h </w:instrText>
        </w:r>
        <w:r w:rsidR="00137CCF">
          <w:rPr>
            <w:noProof/>
            <w:webHidden/>
          </w:rPr>
        </w:r>
        <w:r w:rsidR="00137CCF">
          <w:rPr>
            <w:noProof/>
            <w:webHidden/>
          </w:rPr>
          <w:fldChar w:fldCharType="separate"/>
        </w:r>
        <w:r w:rsidR="00137CCF">
          <w:rPr>
            <w:noProof/>
            <w:webHidden/>
          </w:rPr>
          <w:t>7</w:t>
        </w:r>
        <w:r w:rsidR="00137CCF">
          <w:rPr>
            <w:noProof/>
            <w:webHidden/>
          </w:rPr>
          <w:fldChar w:fldCharType="end"/>
        </w:r>
      </w:hyperlink>
    </w:p>
    <w:p w14:paraId="55EB2973" w14:textId="3183482F" w:rsidR="00137CCF" w:rsidRDefault="00D26850">
      <w:pPr>
        <w:pStyle w:val="TOC1"/>
        <w:rPr>
          <w:rFonts w:asciiTheme="minorHAnsi" w:eastAsiaTheme="minorEastAsia" w:hAnsiTheme="minorHAnsi" w:cstheme="minorBidi"/>
          <w:b w:val="0"/>
          <w:noProof/>
          <w:color w:val="auto"/>
          <w:sz w:val="22"/>
          <w:szCs w:val="22"/>
          <w:lang w:eastAsia="en-GB"/>
        </w:rPr>
      </w:pPr>
      <w:hyperlink w:anchor="_Toc16177599" w:history="1">
        <w:r w:rsidR="00137CCF" w:rsidRPr="00A801E7">
          <w:rPr>
            <w:rStyle w:val="Hyperlink"/>
            <w:noProof/>
          </w:rPr>
          <w:t>Privacy notice</w:t>
        </w:r>
        <w:r w:rsidR="00137CCF">
          <w:rPr>
            <w:noProof/>
            <w:webHidden/>
          </w:rPr>
          <w:tab/>
        </w:r>
        <w:r w:rsidR="00137CCF">
          <w:rPr>
            <w:noProof/>
            <w:webHidden/>
          </w:rPr>
          <w:fldChar w:fldCharType="begin"/>
        </w:r>
        <w:r w:rsidR="00137CCF">
          <w:rPr>
            <w:noProof/>
            <w:webHidden/>
          </w:rPr>
          <w:instrText xml:space="preserve"> PAGEREF _Toc16177599 \h </w:instrText>
        </w:r>
        <w:r w:rsidR="00137CCF">
          <w:rPr>
            <w:noProof/>
            <w:webHidden/>
          </w:rPr>
        </w:r>
        <w:r w:rsidR="00137CCF">
          <w:rPr>
            <w:noProof/>
            <w:webHidden/>
          </w:rPr>
          <w:fldChar w:fldCharType="separate"/>
        </w:r>
        <w:r w:rsidR="00137CCF">
          <w:rPr>
            <w:noProof/>
            <w:webHidden/>
          </w:rPr>
          <w:t>7</w:t>
        </w:r>
        <w:r w:rsidR="00137CCF">
          <w:rPr>
            <w:noProof/>
            <w:webHidden/>
          </w:rPr>
          <w:fldChar w:fldCharType="end"/>
        </w:r>
      </w:hyperlink>
    </w:p>
    <w:p w14:paraId="5A86190B" w14:textId="034EE850" w:rsidR="00C32BB8" w:rsidRDefault="00C32BB8">
      <w:r>
        <w:rPr>
          <w:b/>
          <w:bCs/>
          <w:noProof/>
        </w:rPr>
        <w:fldChar w:fldCharType="end"/>
      </w:r>
    </w:p>
    <w:p w14:paraId="657BAFCF" w14:textId="77777777" w:rsidR="000B0459" w:rsidRDefault="000B0459" w:rsidP="00837650">
      <w:pPr>
        <w:pStyle w:val="Heading1"/>
      </w:pPr>
    </w:p>
    <w:p w14:paraId="551478DB" w14:textId="77777777" w:rsidR="005C1916" w:rsidRDefault="000B0459" w:rsidP="000B0459">
      <w:pPr>
        <w:pStyle w:val="Heading1"/>
      </w:pPr>
      <w:r>
        <w:br w:type="page"/>
      </w:r>
      <w:bookmarkStart w:id="1" w:name="_Toc16177586"/>
      <w:r w:rsidR="00C32BB8" w:rsidRPr="00C32BB8">
        <w:lastRenderedPageBreak/>
        <w:t>Why does Ofsted inspect schools?</w:t>
      </w:r>
      <w:bookmarkEnd w:id="1"/>
    </w:p>
    <w:p w14:paraId="0D6D4F8A" w14:textId="77777777" w:rsidR="002A098C" w:rsidRDefault="00C32BB8" w:rsidP="00C32BB8">
      <w:pPr>
        <w:pStyle w:val="Unnumberedparagraph"/>
        <w:rPr>
          <w:lang w:eastAsia="en-GB"/>
        </w:rPr>
      </w:pPr>
      <w:r w:rsidRPr="00C32BB8">
        <w:rPr>
          <w:lang w:eastAsia="en-GB"/>
        </w:rP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14:paraId="35911CC7" w14:textId="77777777" w:rsidR="00C32BB8" w:rsidRDefault="00C32BB8" w:rsidP="00C32BB8">
      <w:pPr>
        <w:pStyle w:val="Heading1"/>
      </w:pPr>
      <w:bookmarkStart w:id="2" w:name="_Toc16177587"/>
      <w:r w:rsidRPr="00C32BB8">
        <w:t>Who inspects schools?</w:t>
      </w:r>
      <w:bookmarkEnd w:id="2"/>
      <w:r w:rsidRPr="00C32BB8">
        <w:t xml:space="preserve"> </w:t>
      </w:r>
    </w:p>
    <w:p w14:paraId="1B09C840" w14:textId="77777777" w:rsidR="00C32BB8" w:rsidRDefault="00C32BB8" w:rsidP="00C32BB8">
      <w:pPr>
        <w:pStyle w:val="Unnumberedparagraph"/>
        <w:rPr>
          <w:lang w:eastAsia="en-GB"/>
        </w:rPr>
      </w:pPr>
      <w:r>
        <w:rPr>
          <w:lang w:eastAsia="en-GB"/>
        </w:rPr>
        <w:t xml:space="preserve">Her Majesty’s Inspectors and Ofsted Inspectors (who in most cases are serving school leaders who inspect for Ofsted for an agreed number of days each year) carry out the inspections. All inspectors have been trained to, and assessed against, Ofsted’s standards. </w:t>
      </w:r>
    </w:p>
    <w:p w14:paraId="6153FD70" w14:textId="77777777" w:rsidR="00C32BB8" w:rsidRDefault="00C32BB8" w:rsidP="00C32BB8">
      <w:pPr>
        <w:pStyle w:val="Heading1"/>
      </w:pPr>
      <w:bookmarkStart w:id="3" w:name="_Toc16177588"/>
      <w:r>
        <w:t>When do inspections happen and how long do they last?</w:t>
      </w:r>
      <w:bookmarkEnd w:id="3"/>
      <w:r>
        <w:t xml:space="preserve"> </w:t>
      </w:r>
    </w:p>
    <w:p w14:paraId="6E2EA8BF" w14:textId="3CF0DC67" w:rsidR="00C32BB8" w:rsidRDefault="00C32BB8" w:rsidP="00C32BB8">
      <w:pPr>
        <w:pStyle w:val="Unnumberedparagraph"/>
        <w:rPr>
          <w:lang w:eastAsia="en-GB"/>
        </w:rPr>
      </w:pPr>
      <w:r>
        <w:rPr>
          <w:lang w:eastAsia="en-GB"/>
        </w:rPr>
        <w:t>A school that was judged to be outstanding at its last inspection is exempt from routine inspection. We will not normally inspect exempt schools unless we have a concern about their performance. Ofsted will also carry out an annual assessment of an exempt school’s performance (from the third year after the school’s last inspection) to determine whether an inspection might be necessary. Exempt schools continue to be inspected as part of Ofsted’s programme of surveys of curriculum subjects and aspects of the curriculum. Exemption from inspection does not apply to maintained nursery schools, special schools or pupil referral units</w:t>
      </w:r>
      <w:r w:rsidR="00567C31">
        <w:rPr>
          <w:lang w:eastAsia="en-GB"/>
        </w:rPr>
        <w:t xml:space="preserve"> that are judged as outstanding. These schools are subject to inspection in the same way as </w:t>
      </w:r>
      <w:r w:rsidR="0070530E">
        <w:rPr>
          <w:lang w:eastAsia="en-GB"/>
        </w:rPr>
        <w:t xml:space="preserve">schools that are judged as </w:t>
      </w:r>
      <w:r w:rsidR="00567C31">
        <w:rPr>
          <w:lang w:eastAsia="en-GB"/>
        </w:rPr>
        <w:t>good schools</w:t>
      </w:r>
      <w:r>
        <w:rPr>
          <w:lang w:eastAsia="en-GB"/>
        </w:rPr>
        <w:t>.</w:t>
      </w:r>
    </w:p>
    <w:p w14:paraId="1C7A5F28" w14:textId="0E663808" w:rsidR="00B75E8C" w:rsidRDefault="00B75E8C" w:rsidP="00B75E8C">
      <w:pPr>
        <w:pStyle w:val="Unnumberedparagraph"/>
        <w:rPr>
          <w:lang w:eastAsia="en-GB"/>
        </w:rPr>
      </w:pPr>
      <w:r w:rsidRPr="00B75E8C">
        <w:rPr>
          <w:lang w:eastAsia="en-GB"/>
        </w:rPr>
        <w:t>When Ofsted has judged a school to be good, we will then normally go into the school about once every four years to confirm that the school remains good</w:t>
      </w:r>
      <w:r w:rsidR="00567C31">
        <w:rPr>
          <w:lang w:eastAsia="en-GB"/>
        </w:rPr>
        <w:t xml:space="preserve"> and that safeguarding is effective</w:t>
      </w:r>
      <w:r w:rsidRPr="00B75E8C">
        <w:rPr>
          <w:lang w:eastAsia="en-GB"/>
        </w:rPr>
        <w:t>. This is called a section 8 inspection of a good school</w:t>
      </w:r>
      <w:r w:rsidR="00506C24">
        <w:rPr>
          <w:lang w:eastAsia="en-GB"/>
        </w:rPr>
        <w:t>.</w:t>
      </w:r>
      <w:r w:rsidR="00C57587">
        <w:rPr>
          <w:rStyle w:val="FootnoteReference"/>
          <w:lang w:eastAsia="en-GB"/>
        </w:rPr>
        <w:footnoteReference w:id="1"/>
      </w:r>
      <w:r w:rsidRPr="00B75E8C">
        <w:rPr>
          <w:lang w:eastAsia="en-GB"/>
        </w:rPr>
        <w:t xml:space="preserve"> Ofsted do</w:t>
      </w:r>
      <w:r>
        <w:rPr>
          <w:lang w:eastAsia="en-GB"/>
        </w:rPr>
        <w:t>es</w:t>
      </w:r>
      <w:r w:rsidRPr="00B75E8C">
        <w:rPr>
          <w:lang w:eastAsia="en-GB"/>
        </w:rPr>
        <w:t xml:space="preserve"> not give graded judgements on a section 8 inspection</w:t>
      </w:r>
      <w:r w:rsidR="0070530E">
        <w:rPr>
          <w:lang w:eastAsia="en-GB"/>
        </w:rPr>
        <w:t xml:space="preserve"> of a good school</w:t>
      </w:r>
      <w:r w:rsidRPr="00B75E8C">
        <w:rPr>
          <w:lang w:eastAsia="en-GB"/>
        </w:rPr>
        <w:t>, but if we find some evidence that the school would now be better than good, or standards may be declining, we will conduct a</w:t>
      </w:r>
      <w:r w:rsidR="007F72B0">
        <w:rPr>
          <w:lang w:eastAsia="en-GB"/>
        </w:rPr>
        <w:t xml:space="preserve"> full </w:t>
      </w:r>
      <w:r w:rsidRPr="00B75E8C">
        <w:rPr>
          <w:lang w:eastAsia="en-GB"/>
        </w:rPr>
        <w:t>inspection</w:t>
      </w:r>
      <w:r w:rsidR="00A36F4D">
        <w:rPr>
          <w:lang w:eastAsia="en-GB"/>
        </w:rPr>
        <w:t xml:space="preserve"> with graded judgements,</w:t>
      </w:r>
      <w:r>
        <w:rPr>
          <w:lang w:eastAsia="en-GB"/>
        </w:rPr>
        <w:t xml:space="preserve"> which we call a section 5 inspection</w:t>
      </w:r>
      <w:r w:rsidR="00D806E3">
        <w:rPr>
          <w:lang w:eastAsia="en-GB"/>
        </w:rPr>
        <w:t>.</w:t>
      </w:r>
      <w:r w:rsidR="00C57587">
        <w:rPr>
          <w:rStyle w:val="FootnoteReference"/>
          <w:lang w:eastAsia="en-GB"/>
        </w:rPr>
        <w:footnoteReference w:id="2"/>
      </w:r>
      <w:r w:rsidRPr="00B75E8C">
        <w:rPr>
          <w:lang w:eastAsia="en-GB"/>
        </w:rPr>
        <w:t xml:space="preserve"> Usually this is within </w:t>
      </w:r>
      <w:r>
        <w:rPr>
          <w:lang w:eastAsia="en-GB"/>
        </w:rPr>
        <w:t xml:space="preserve">one to two </w:t>
      </w:r>
      <w:r w:rsidRPr="00B75E8C">
        <w:rPr>
          <w:lang w:eastAsia="en-GB"/>
        </w:rPr>
        <w:t xml:space="preserve">years of the date of the </w:t>
      </w:r>
      <w:r>
        <w:rPr>
          <w:lang w:eastAsia="en-GB"/>
        </w:rPr>
        <w:t>section 8 inspection</w:t>
      </w:r>
      <w:r w:rsidRPr="00B75E8C">
        <w:rPr>
          <w:lang w:eastAsia="en-GB"/>
        </w:rPr>
        <w:t xml:space="preserve">, but if we have serious concerns about </w:t>
      </w:r>
      <w:r w:rsidR="00C57587">
        <w:rPr>
          <w:lang w:eastAsia="en-GB"/>
        </w:rPr>
        <w:t xml:space="preserve">a school, for example </w:t>
      </w:r>
      <w:r w:rsidR="00A36F4D">
        <w:rPr>
          <w:lang w:eastAsia="en-GB"/>
        </w:rPr>
        <w:t xml:space="preserve">in relation to </w:t>
      </w:r>
      <w:r w:rsidRPr="00B75E8C">
        <w:rPr>
          <w:lang w:eastAsia="en-GB"/>
        </w:rPr>
        <w:t>safeguarding</w:t>
      </w:r>
      <w:r w:rsidR="00C57587">
        <w:rPr>
          <w:lang w:eastAsia="en-GB"/>
        </w:rPr>
        <w:t>,</w:t>
      </w:r>
      <w:r w:rsidRPr="00B75E8C">
        <w:rPr>
          <w:lang w:eastAsia="en-GB"/>
        </w:rPr>
        <w:t xml:space="preserve"> we will ‘convert’ the section 8 inspection to a section 5 inspection immediately</w:t>
      </w:r>
      <w:r>
        <w:rPr>
          <w:lang w:eastAsia="en-GB"/>
        </w:rPr>
        <w:t>.</w:t>
      </w:r>
    </w:p>
    <w:p w14:paraId="62D9DA31" w14:textId="774BEAC5" w:rsidR="000A3E30" w:rsidRPr="000A3E30" w:rsidRDefault="000A3E30" w:rsidP="000A3E30">
      <w:pPr>
        <w:pStyle w:val="Unnumberedparagraph"/>
        <w:rPr>
          <w:lang w:eastAsia="en-GB"/>
        </w:rPr>
      </w:pPr>
      <w:r w:rsidRPr="000A3E30">
        <w:rPr>
          <w:lang w:eastAsia="en-GB"/>
        </w:rPr>
        <w:t xml:space="preserve">Although most good schools will be inspected as outlined above, some good schools will automatically receive a </w:t>
      </w:r>
      <w:r w:rsidR="00A36F4D">
        <w:rPr>
          <w:lang w:eastAsia="en-GB"/>
        </w:rPr>
        <w:t xml:space="preserve">section 5 inspection instead of a section 8 inspection </w:t>
      </w:r>
      <w:r w:rsidRPr="000A3E30">
        <w:rPr>
          <w:lang w:eastAsia="en-GB"/>
        </w:rPr>
        <w:t xml:space="preserve">if our risk assessment process indicates that the quality of provision in the school may </w:t>
      </w:r>
      <w:r w:rsidRPr="000A3E30">
        <w:rPr>
          <w:lang w:eastAsia="en-GB"/>
        </w:rPr>
        <w:lastRenderedPageBreak/>
        <w:t>have deteriorated significantly, or where a school has undergone significant change, such as in its age range.</w:t>
      </w:r>
    </w:p>
    <w:p w14:paraId="7161163A" w14:textId="43BBE2FC" w:rsidR="00C32BB8" w:rsidRDefault="00C32BB8" w:rsidP="00C32BB8">
      <w:pPr>
        <w:pStyle w:val="Unnumberedparagraph"/>
        <w:rPr>
          <w:lang w:eastAsia="en-GB"/>
        </w:rPr>
      </w:pPr>
      <w:r>
        <w:rPr>
          <w:lang w:eastAsia="en-GB"/>
        </w:rPr>
        <w:t xml:space="preserve">A school judged as requires improvement at its last inspection </w:t>
      </w:r>
      <w:r w:rsidR="00131345">
        <w:rPr>
          <w:lang w:eastAsia="en-GB"/>
        </w:rPr>
        <w:t xml:space="preserve">is a school that is not yet good but overall provides an acceptable standard of education. </w:t>
      </w:r>
      <w:r w:rsidR="00E6389D">
        <w:rPr>
          <w:lang w:eastAsia="en-GB"/>
        </w:rPr>
        <w:t xml:space="preserve">The school is inspected again within a period of </w:t>
      </w:r>
      <w:r w:rsidR="00D07B52">
        <w:rPr>
          <w:lang w:eastAsia="en-GB"/>
        </w:rPr>
        <w:t>30 months</w:t>
      </w:r>
      <w:r w:rsidR="00E6389D">
        <w:rPr>
          <w:lang w:eastAsia="en-GB"/>
        </w:rPr>
        <w:t xml:space="preserve">. Where a school has been judged as requires improvement at two successive inspections, it will </w:t>
      </w:r>
      <w:r>
        <w:rPr>
          <w:lang w:eastAsia="en-GB"/>
        </w:rPr>
        <w:t xml:space="preserve">be subject to monitoring from inspectors to check its progress and is inspected </w:t>
      </w:r>
      <w:r w:rsidR="00E6389D">
        <w:rPr>
          <w:lang w:eastAsia="en-GB"/>
        </w:rPr>
        <w:t xml:space="preserve">again </w:t>
      </w:r>
      <w:r>
        <w:rPr>
          <w:lang w:eastAsia="en-GB"/>
        </w:rPr>
        <w:t xml:space="preserve">within a period of </w:t>
      </w:r>
      <w:r w:rsidR="00D07B52">
        <w:rPr>
          <w:lang w:eastAsia="en-GB"/>
        </w:rPr>
        <w:t>30 months</w:t>
      </w:r>
      <w:r>
        <w:rPr>
          <w:lang w:eastAsia="en-GB"/>
        </w:rPr>
        <w:t xml:space="preserve">.  </w:t>
      </w:r>
    </w:p>
    <w:p w14:paraId="349E9C51" w14:textId="6113E1E6" w:rsidR="00C32BB8" w:rsidRDefault="00C32BB8" w:rsidP="00C32BB8">
      <w:pPr>
        <w:pStyle w:val="Unnumberedparagraph"/>
        <w:rPr>
          <w:lang w:eastAsia="en-GB"/>
        </w:rPr>
      </w:pPr>
      <w:r>
        <w:rPr>
          <w:lang w:eastAsia="en-GB"/>
        </w:rPr>
        <w:t>A standard inspection usually lasts two days</w:t>
      </w:r>
      <w:r w:rsidR="007978FB">
        <w:rPr>
          <w:lang w:eastAsia="en-GB"/>
        </w:rPr>
        <w:t xml:space="preserve"> but</w:t>
      </w:r>
      <w:r w:rsidR="005D0929">
        <w:rPr>
          <w:lang w:eastAsia="en-GB"/>
        </w:rPr>
        <w:t>,</w:t>
      </w:r>
      <w:r w:rsidR="007978FB">
        <w:rPr>
          <w:lang w:eastAsia="en-GB"/>
        </w:rPr>
        <w:t xml:space="preserve"> for </w:t>
      </w:r>
      <w:r w:rsidR="00AA7CDA">
        <w:rPr>
          <w:lang w:eastAsia="en-GB"/>
        </w:rPr>
        <w:t xml:space="preserve">good </w:t>
      </w:r>
      <w:r w:rsidR="007E27A2">
        <w:rPr>
          <w:lang w:eastAsia="en-GB"/>
        </w:rPr>
        <w:t xml:space="preserve">primary </w:t>
      </w:r>
      <w:r w:rsidR="007978FB">
        <w:rPr>
          <w:lang w:eastAsia="en-GB"/>
        </w:rPr>
        <w:t>schools</w:t>
      </w:r>
      <w:r w:rsidR="007E27A2">
        <w:rPr>
          <w:lang w:eastAsia="en-GB"/>
        </w:rPr>
        <w:t xml:space="preserve"> and </w:t>
      </w:r>
      <w:r w:rsidR="006F43FD">
        <w:rPr>
          <w:lang w:eastAsia="en-GB"/>
        </w:rPr>
        <w:t>good</w:t>
      </w:r>
      <w:r w:rsidR="005D0929">
        <w:rPr>
          <w:lang w:eastAsia="en-GB"/>
        </w:rPr>
        <w:t xml:space="preserve"> or outstanding </w:t>
      </w:r>
      <w:r w:rsidR="007E27A2">
        <w:rPr>
          <w:lang w:eastAsia="en-GB"/>
        </w:rPr>
        <w:t>maintained nursery</w:t>
      </w:r>
      <w:r w:rsidR="007978FB">
        <w:rPr>
          <w:lang w:eastAsia="en-GB"/>
        </w:rPr>
        <w:t xml:space="preserve"> </w:t>
      </w:r>
      <w:r w:rsidR="007E27A2">
        <w:rPr>
          <w:lang w:eastAsia="en-GB"/>
        </w:rPr>
        <w:t xml:space="preserve">schools </w:t>
      </w:r>
      <w:r w:rsidR="007978FB">
        <w:rPr>
          <w:lang w:eastAsia="en-GB"/>
        </w:rPr>
        <w:t>with less than 150 pupils, we will normally inspect for one day. T</w:t>
      </w:r>
      <w:r>
        <w:rPr>
          <w:lang w:eastAsia="en-GB"/>
        </w:rPr>
        <w:t>he number of inspectors on the inspection team will vary according to the size and nature of the school.</w:t>
      </w:r>
    </w:p>
    <w:p w14:paraId="43DFA2D2" w14:textId="77777777" w:rsidR="00C32BB8" w:rsidRDefault="00C32BB8" w:rsidP="00C32BB8">
      <w:pPr>
        <w:pStyle w:val="Heading1"/>
      </w:pPr>
      <w:bookmarkStart w:id="4" w:name="_Toc16177589"/>
      <w:r>
        <w:t>What judgements do inspectors make?</w:t>
      </w:r>
      <w:bookmarkEnd w:id="4"/>
    </w:p>
    <w:p w14:paraId="7576327E" w14:textId="17917F86" w:rsidR="00C32BB8" w:rsidRDefault="00C32BB8" w:rsidP="00C32BB8">
      <w:pPr>
        <w:pStyle w:val="Unnumberedparagraph"/>
        <w:rPr>
          <w:lang w:eastAsia="en-GB"/>
        </w:rPr>
      </w:pPr>
      <w:r>
        <w:rPr>
          <w:lang w:eastAsia="en-GB"/>
        </w:rPr>
        <w:t>Inspectors will make graded judgements on the following</w:t>
      </w:r>
      <w:r w:rsidR="00D9089F">
        <w:rPr>
          <w:lang w:eastAsia="en-GB"/>
        </w:rPr>
        <w:t>:</w:t>
      </w:r>
    </w:p>
    <w:p w14:paraId="1250971B" w14:textId="778D5BD2" w:rsidR="00B75E8C" w:rsidRDefault="00A9436D" w:rsidP="003902E5">
      <w:pPr>
        <w:pStyle w:val="Bulletsspaced"/>
        <w:rPr>
          <w:lang w:eastAsia="en-GB"/>
        </w:rPr>
      </w:pPr>
      <w:r>
        <w:rPr>
          <w:lang w:eastAsia="en-GB"/>
        </w:rPr>
        <w:t>o</w:t>
      </w:r>
      <w:r w:rsidR="00B75E8C">
        <w:rPr>
          <w:lang w:eastAsia="en-GB"/>
        </w:rPr>
        <w:t>verall effectiveness</w:t>
      </w:r>
    </w:p>
    <w:p w14:paraId="07289A4C" w14:textId="0DEC1094" w:rsidR="00031D3C" w:rsidRDefault="00A9436D" w:rsidP="00031D3C">
      <w:pPr>
        <w:pStyle w:val="Bulletsspaced"/>
        <w:numPr>
          <w:ilvl w:val="0"/>
          <w:numId w:val="0"/>
        </w:numPr>
        <w:rPr>
          <w:lang w:eastAsia="en-GB"/>
        </w:rPr>
      </w:pPr>
      <w:r>
        <w:rPr>
          <w:lang w:eastAsia="en-GB"/>
        </w:rPr>
        <w:tab/>
      </w:r>
      <w:r>
        <w:rPr>
          <w:lang w:eastAsia="en-GB"/>
        </w:rPr>
        <w:tab/>
      </w:r>
      <w:r w:rsidR="00384F0F">
        <w:rPr>
          <w:lang w:eastAsia="en-GB"/>
        </w:rPr>
        <w:t>a</w:t>
      </w:r>
      <w:r w:rsidR="00031D3C">
        <w:rPr>
          <w:lang w:eastAsia="en-GB"/>
        </w:rPr>
        <w:t>nd the four key judgements</w:t>
      </w:r>
    </w:p>
    <w:p w14:paraId="1A141A40" w14:textId="1502C8E8" w:rsidR="006B0D75" w:rsidRDefault="00A9436D" w:rsidP="003902E5">
      <w:pPr>
        <w:pStyle w:val="Bulletsspaced"/>
        <w:rPr>
          <w:lang w:eastAsia="en-GB"/>
        </w:rPr>
      </w:pPr>
      <w:r>
        <w:rPr>
          <w:lang w:eastAsia="en-GB"/>
        </w:rPr>
        <w:t>t</w:t>
      </w:r>
      <w:r w:rsidR="006B0D75">
        <w:rPr>
          <w:lang w:eastAsia="en-GB"/>
        </w:rPr>
        <w:t>he quality of education</w:t>
      </w:r>
    </w:p>
    <w:p w14:paraId="103FC2F3" w14:textId="4B7BEC10" w:rsidR="006B0D75" w:rsidRDefault="00A9436D" w:rsidP="003902E5">
      <w:pPr>
        <w:pStyle w:val="Bulletsspaced"/>
        <w:rPr>
          <w:lang w:eastAsia="en-GB"/>
        </w:rPr>
      </w:pPr>
      <w:r>
        <w:rPr>
          <w:lang w:eastAsia="en-GB"/>
        </w:rPr>
        <w:t>b</w:t>
      </w:r>
      <w:r w:rsidR="006B0D75">
        <w:rPr>
          <w:lang w:eastAsia="en-GB"/>
        </w:rPr>
        <w:t>ehaviour and attitudes</w:t>
      </w:r>
    </w:p>
    <w:p w14:paraId="79269281" w14:textId="08F982B0" w:rsidR="006B0D75" w:rsidRDefault="00A9436D" w:rsidP="003902E5">
      <w:pPr>
        <w:pStyle w:val="Bulletsspaced"/>
        <w:rPr>
          <w:lang w:eastAsia="en-GB"/>
        </w:rPr>
      </w:pPr>
      <w:r>
        <w:rPr>
          <w:lang w:eastAsia="en-GB"/>
        </w:rPr>
        <w:t>p</w:t>
      </w:r>
      <w:r w:rsidR="006B0D75">
        <w:rPr>
          <w:lang w:eastAsia="en-GB"/>
        </w:rPr>
        <w:t>ersonal development</w:t>
      </w:r>
    </w:p>
    <w:p w14:paraId="57CF61D6" w14:textId="04B9A4E8" w:rsidR="006B0D75" w:rsidRDefault="00A9436D" w:rsidP="003902E5">
      <w:pPr>
        <w:pStyle w:val="Bulletsspaced"/>
        <w:rPr>
          <w:lang w:eastAsia="en-GB"/>
        </w:rPr>
      </w:pPr>
      <w:r>
        <w:rPr>
          <w:lang w:eastAsia="en-GB"/>
        </w:rPr>
        <w:t>l</w:t>
      </w:r>
      <w:r w:rsidR="006B0D75">
        <w:rPr>
          <w:lang w:eastAsia="en-GB"/>
        </w:rPr>
        <w:t>eadership and management</w:t>
      </w:r>
    </w:p>
    <w:p w14:paraId="642A6A24" w14:textId="2CB739DF" w:rsidR="003902E5" w:rsidRPr="003902E5" w:rsidRDefault="003902E5" w:rsidP="003902E5">
      <w:pPr>
        <w:autoSpaceDE w:val="0"/>
        <w:autoSpaceDN w:val="0"/>
        <w:adjustRightInd w:val="0"/>
        <w:rPr>
          <w:rFonts w:cs="Tahoma"/>
          <w:lang w:eastAsia="en-GB"/>
        </w:rPr>
      </w:pPr>
    </w:p>
    <w:p w14:paraId="45E4ABD6" w14:textId="0F736BB3" w:rsidR="00C32BB8" w:rsidRDefault="00C32BB8" w:rsidP="00C32BB8">
      <w:pPr>
        <w:pStyle w:val="Unnumberedparagraph"/>
        <w:rPr>
          <w:lang w:eastAsia="en-GB"/>
        </w:rPr>
      </w:pPr>
      <w:r>
        <w:rPr>
          <w:lang w:eastAsia="en-GB"/>
        </w:rPr>
        <w:t>Where applicable, inspectors will also make a graded judgement on the effectiveness of the early years or sixth form provision in the school.</w:t>
      </w:r>
    </w:p>
    <w:p w14:paraId="70A1125F" w14:textId="399B17C7" w:rsidR="00C32BB8" w:rsidRDefault="00A9436D" w:rsidP="00C32BB8">
      <w:pPr>
        <w:pStyle w:val="Unnumberedparagraph"/>
        <w:rPr>
          <w:lang w:eastAsia="en-GB"/>
        </w:rPr>
      </w:pPr>
      <w:r>
        <w:rPr>
          <w:lang w:eastAsia="en-GB"/>
        </w:rPr>
        <w:t>Inspectors use the following four-point scale to make all judgements:</w:t>
      </w:r>
    </w:p>
    <w:p w14:paraId="6E4ABA59" w14:textId="74703226" w:rsidR="00C32BB8" w:rsidRDefault="00C32BB8" w:rsidP="003902E5">
      <w:pPr>
        <w:pStyle w:val="Bulletsspaced-lastbullet"/>
        <w:rPr>
          <w:lang w:eastAsia="en-GB"/>
        </w:rPr>
      </w:pPr>
      <w:r>
        <w:rPr>
          <w:lang w:eastAsia="en-GB"/>
        </w:rPr>
        <w:t xml:space="preserve">grade 1 (outstanding) </w:t>
      </w:r>
    </w:p>
    <w:p w14:paraId="43DBE17E" w14:textId="471CA0D9" w:rsidR="00C32BB8" w:rsidRDefault="00C32BB8" w:rsidP="003902E5">
      <w:pPr>
        <w:pStyle w:val="Bulletsspaced-lastbullet"/>
        <w:rPr>
          <w:lang w:eastAsia="en-GB"/>
        </w:rPr>
      </w:pPr>
      <w:r>
        <w:rPr>
          <w:lang w:eastAsia="en-GB"/>
        </w:rPr>
        <w:t xml:space="preserve">grade 2 (good) </w:t>
      </w:r>
    </w:p>
    <w:p w14:paraId="65666DAC" w14:textId="0FE16AA2" w:rsidR="00C32BB8" w:rsidRDefault="00C32BB8" w:rsidP="003902E5">
      <w:pPr>
        <w:pStyle w:val="Bulletsspaced-lastbullet"/>
        <w:rPr>
          <w:lang w:eastAsia="en-GB"/>
        </w:rPr>
      </w:pPr>
      <w:r>
        <w:rPr>
          <w:lang w:eastAsia="en-GB"/>
        </w:rPr>
        <w:t>grade 3 (requires improvement)</w:t>
      </w:r>
    </w:p>
    <w:p w14:paraId="258A4397" w14:textId="6C8C6393" w:rsidR="00C32BB8" w:rsidRDefault="00C32BB8" w:rsidP="003902E5">
      <w:pPr>
        <w:pStyle w:val="Bulletsspaced-lastbullet"/>
        <w:rPr>
          <w:lang w:eastAsia="en-GB"/>
        </w:rPr>
      </w:pPr>
      <w:r>
        <w:rPr>
          <w:lang w:eastAsia="en-GB"/>
        </w:rPr>
        <w:t xml:space="preserve">grade 4 (inadequate). </w:t>
      </w:r>
    </w:p>
    <w:p w14:paraId="444FC51B" w14:textId="02337496" w:rsidR="00C32BB8" w:rsidRPr="008642E6" w:rsidRDefault="00C32BB8" w:rsidP="00C32BB8">
      <w:pPr>
        <w:pStyle w:val="Unnumberedparagraph"/>
      </w:pPr>
      <w:r w:rsidRPr="00752173">
        <w:t xml:space="preserve">The school must take all reasonable steps to make sure that parents of pupils at the school receive a copy of the </w:t>
      </w:r>
      <w:r w:rsidR="003902E5" w:rsidRPr="00752173">
        <w:t xml:space="preserve">inspection </w:t>
      </w:r>
      <w:r w:rsidRPr="00752173">
        <w:t>report.</w:t>
      </w:r>
    </w:p>
    <w:p w14:paraId="43498110" w14:textId="77777777" w:rsidR="00C32BB8" w:rsidRPr="00C32BB8" w:rsidRDefault="00C32BB8" w:rsidP="00C32BB8">
      <w:pPr>
        <w:pStyle w:val="Heading1"/>
      </w:pPr>
      <w:bookmarkStart w:id="5" w:name="_Toc16177590"/>
      <w:r w:rsidRPr="00C32BB8">
        <w:rPr>
          <w:rFonts w:eastAsia="Arial Unicode MS"/>
        </w:rPr>
        <w:lastRenderedPageBreak/>
        <w:t>What happens i</w:t>
      </w:r>
      <w:r w:rsidR="00592C59">
        <w:rPr>
          <w:rFonts w:eastAsia="Arial Unicode MS"/>
        </w:rPr>
        <w:t xml:space="preserve">f Ofsted judges a school to be </w:t>
      </w:r>
      <w:r w:rsidRPr="00C32BB8">
        <w:rPr>
          <w:rFonts w:eastAsia="Arial Unicode MS"/>
        </w:rPr>
        <w:t>inadequate?</w:t>
      </w:r>
      <w:bookmarkEnd w:id="5"/>
    </w:p>
    <w:p w14:paraId="75E91DFF" w14:textId="77777777" w:rsidR="00C32BB8" w:rsidRDefault="00C32BB8" w:rsidP="00C32BB8">
      <w:pPr>
        <w:pStyle w:val="Unnumberedparagraph"/>
      </w:pPr>
      <w:r>
        <w:t>If inspectors judge a school to be inadequate</w:t>
      </w:r>
      <w:r w:rsidR="00592C59">
        <w:t>,</w:t>
      </w:r>
      <w:r>
        <w:t xml:space="preserve"> it will be placed in one of the follo</w:t>
      </w:r>
      <w:r w:rsidR="00DC09C0">
        <w:t>wing two categories of concern.</w:t>
      </w:r>
    </w:p>
    <w:p w14:paraId="38D52B34" w14:textId="4AAB69D7" w:rsidR="00A77FD5" w:rsidRDefault="00C32BB8" w:rsidP="003902E5">
      <w:pPr>
        <w:pStyle w:val="Bulletsspaced"/>
      </w:pPr>
      <w:r w:rsidRPr="00DC09C0">
        <w:rPr>
          <w:b/>
        </w:rPr>
        <w:t>Special measures</w:t>
      </w:r>
      <w:r w:rsidRPr="00DC09C0">
        <w:t xml:space="preserve"> </w:t>
      </w:r>
      <w:r w:rsidR="00DC09C0">
        <w:t>–</w:t>
      </w:r>
      <w:r w:rsidRPr="00DC09C0">
        <w:t xml:space="preserve"> This means the school is</w:t>
      </w:r>
      <w:r w:rsidR="00A77FD5">
        <w:t xml:space="preserve"> both:</w:t>
      </w:r>
    </w:p>
    <w:p w14:paraId="00390642" w14:textId="06C9AF37" w:rsidR="00A77FD5" w:rsidRDefault="00C32BB8" w:rsidP="00AB56A9">
      <w:pPr>
        <w:pStyle w:val="Bulletsspaced"/>
        <w:numPr>
          <w:ilvl w:val="1"/>
          <w:numId w:val="22"/>
        </w:numPr>
      </w:pPr>
      <w:r w:rsidRPr="00DC09C0">
        <w:t>failing to provide its pupils with an acceptable standard of education</w:t>
      </w:r>
      <w:r w:rsidR="00A77FD5">
        <w:t>;</w:t>
      </w:r>
      <w:r w:rsidRPr="00DC09C0">
        <w:t xml:space="preserve"> and </w:t>
      </w:r>
    </w:p>
    <w:p w14:paraId="0B30C204" w14:textId="02537374" w:rsidR="00C32BB8" w:rsidRPr="00DC09C0" w:rsidRDefault="00C32BB8" w:rsidP="00AB56A9">
      <w:pPr>
        <w:pStyle w:val="Bulletsspaced"/>
        <w:numPr>
          <w:ilvl w:val="1"/>
          <w:numId w:val="22"/>
        </w:numPr>
      </w:pPr>
      <w:r w:rsidRPr="00DC09C0">
        <w:t>not showing the capacity to make the improvements needed.</w:t>
      </w:r>
    </w:p>
    <w:p w14:paraId="7B74A646" w14:textId="5D0E32DC" w:rsidR="004131B9" w:rsidRPr="004131B9" w:rsidRDefault="00C32BB8" w:rsidP="00137CCF">
      <w:pPr>
        <w:pStyle w:val="Bulletsspaced-lastbullet"/>
      </w:pPr>
      <w:r w:rsidRPr="004131B9">
        <w:rPr>
          <w:b/>
        </w:rPr>
        <w:t>Serious weaknesses</w:t>
      </w:r>
      <w:r w:rsidRPr="00DC09C0">
        <w:t xml:space="preserve"> </w:t>
      </w:r>
      <w:r w:rsidR="00DC09C0">
        <w:t>–</w:t>
      </w:r>
      <w:r w:rsidRPr="00DC09C0">
        <w:t xml:space="preserve"> This means that the school’s performance require</w:t>
      </w:r>
      <w:r w:rsidR="004131B9">
        <w:t>s</w:t>
      </w:r>
      <w:r w:rsidRPr="00DC09C0">
        <w:t xml:space="preserve"> significant improvement</w:t>
      </w:r>
      <w:r w:rsidR="004131B9">
        <w:t xml:space="preserve"> but meets only one, or neither</w:t>
      </w:r>
      <w:r w:rsidR="004131B9" w:rsidRPr="00DC09C0">
        <w:t xml:space="preserve">, </w:t>
      </w:r>
      <w:r w:rsidR="004131B9">
        <w:t xml:space="preserve">of the conditions for special measures. </w:t>
      </w:r>
      <w:r w:rsidR="004131B9">
        <w:rPr>
          <w:rFonts w:cs="Tahoma"/>
          <w:lang w:eastAsia="en-GB"/>
        </w:rPr>
        <w:t>A</w:t>
      </w:r>
      <w:r w:rsidR="004131B9" w:rsidRPr="004131B9">
        <w:t xml:space="preserve"> school with serious weaknesses will have one or more of the key judgements graded inadequate </w:t>
      </w:r>
      <w:r w:rsidR="004131B9">
        <w:t>(</w:t>
      </w:r>
      <w:r w:rsidR="004131B9" w:rsidRPr="004131B9">
        <w:t xml:space="preserve">grade 4) and/or have important weaknesses in the provision for pupils’ spiritual, moral, social and cultural development. </w:t>
      </w:r>
    </w:p>
    <w:p w14:paraId="6F1FE682" w14:textId="67CD4F94" w:rsidR="00C32BB8" w:rsidRPr="006471FF" w:rsidRDefault="00C32BB8" w:rsidP="00C32BB8">
      <w:pPr>
        <w:pStyle w:val="Unnumberedparagraph"/>
        <w:rPr>
          <w:lang w:val="en"/>
        </w:rPr>
      </w:pPr>
      <w:r w:rsidRPr="006471FF">
        <w:rPr>
          <w:lang w:val="en"/>
        </w:rPr>
        <w:t xml:space="preserve">A maintained school judged </w:t>
      </w:r>
      <w:r>
        <w:rPr>
          <w:lang w:val="en"/>
        </w:rPr>
        <w:t xml:space="preserve">as </w:t>
      </w:r>
      <w:r w:rsidRPr="006471FF">
        <w:rPr>
          <w:lang w:val="en"/>
        </w:rPr>
        <w:t xml:space="preserve">inadequate and placed in a category of concern will be </w:t>
      </w:r>
      <w:r>
        <w:rPr>
          <w:lang w:val="en"/>
        </w:rPr>
        <w:t xml:space="preserve">issued with </w:t>
      </w:r>
      <w:r w:rsidRPr="006471FF">
        <w:rPr>
          <w:lang w:val="en"/>
        </w:rPr>
        <w:t xml:space="preserve">an academy order by the Secretary of State </w:t>
      </w:r>
      <w:r>
        <w:rPr>
          <w:lang w:val="en"/>
        </w:rPr>
        <w:t>for Education</w:t>
      </w:r>
      <w:r w:rsidR="00C670E4">
        <w:rPr>
          <w:lang w:val="en"/>
        </w:rPr>
        <w:t>,</w:t>
      </w:r>
      <w:r>
        <w:rPr>
          <w:lang w:val="en"/>
        </w:rPr>
        <w:t xml:space="preserve"> </w:t>
      </w:r>
      <w:r w:rsidRPr="006471FF">
        <w:rPr>
          <w:lang w:val="en"/>
        </w:rPr>
        <w:t xml:space="preserve">to </w:t>
      </w:r>
      <w:r>
        <w:rPr>
          <w:lang w:val="en"/>
        </w:rPr>
        <w:t>require</w:t>
      </w:r>
      <w:r w:rsidRPr="006471FF">
        <w:rPr>
          <w:lang w:val="en"/>
        </w:rPr>
        <w:t xml:space="preserve"> it to become a </w:t>
      </w:r>
      <w:r>
        <w:rPr>
          <w:lang w:val="en"/>
        </w:rPr>
        <w:t xml:space="preserve">new </w:t>
      </w:r>
      <w:r w:rsidRPr="006471FF">
        <w:rPr>
          <w:lang w:val="en"/>
        </w:rPr>
        <w:t>sponsored academy.</w:t>
      </w:r>
      <w:r>
        <w:rPr>
          <w:rStyle w:val="FootnoteReference"/>
          <w:lang w:val="en"/>
        </w:rPr>
        <w:footnoteReference w:id="3"/>
      </w:r>
      <w:r w:rsidRPr="006471FF">
        <w:rPr>
          <w:lang w:val="en"/>
        </w:rPr>
        <w:t xml:space="preserve"> </w:t>
      </w:r>
      <w:r>
        <w:rPr>
          <w:lang w:val="en"/>
        </w:rPr>
        <w:t xml:space="preserve">Inspectors </w:t>
      </w:r>
      <w:r w:rsidRPr="006471FF">
        <w:rPr>
          <w:lang w:val="en"/>
        </w:rPr>
        <w:t>will not normally monitor</w:t>
      </w:r>
      <w:r>
        <w:rPr>
          <w:lang w:val="en"/>
        </w:rPr>
        <w:t xml:space="preserve"> the school </w:t>
      </w:r>
      <w:r w:rsidRPr="006471FF">
        <w:rPr>
          <w:lang w:val="en"/>
        </w:rPr>
        <w:t>unless there are concerns or there is a delay in the school becoming a</w:t>
      </w:r>
      <w:r>
        <w:rPr>
          <w:lang w:val="en"/>
        </w:rPr>
        <w:t xml:space="preserve"> sponsored</w:t>
      </w:r>
      <w:r w:rsidRPr="006471FF">
        <w:rPr>
          <w:lang w:val="en"/>
        </w:rPr>
        <w:t xml:space="preserve"> academy. </w:t>
      </w:r>
    </w:p>
    <w:p w14:paraId="35DB08AE" w14:textId="1EFFBAFE" w:rsidR="00C32BB8" w:rsidRPr="006471FF" w:rsidRDefault="00C32BB8" w:rsidP="00C32BB8">
      <w:pPr>
        <w:pStyle w:val="Unnumberedparagraph"/>
        <w:rPr>
          <w:lang w:val="en"/>
        </w:rPr>
      </w:pPr>
      <w:r>
        <w:rPr>
          <w:lang w:val="en"/>
        </w:rPr>
        <w:t xml:space="preserve">For </w:t>
      </w:r>
      <w:r w:rsidR="00595C98">
        <w:rPr>
          <w:lang w:val="en"/>
        </w:rPr>
        <w:t>academies, maintained nursery schools and non-maintained special schools</w:t>
      </w:r>
      <w:r>
        <w:rPr>
          <w:lang w:val="en"/>
        </w:rPr>
        <w:t xml:space="preserve"> that </w:t>
      </w:r>
      <w:r w:rsidR="00595C98">
        <w:rPr>
          <w:lang w:val="en"/>
        </w:rPr>
        <w:t xml:space="preserve">have </w:t>
      </w:r>
      <w:r>
        <w:rPr>
          <w:lang w:val="en"/>
        </w:rPr>
        <w:t xml:space="preserve">been </w:t>
      </w:r>
      <w:r w:rsidRPr="006471FF">
        <w:rPr>
          <w:lang w:val="en"/>
        </w:rPr>
        <w:t xml:space="preserve">judged </w:t>
      </w:r>
      <w:r>
        <w:rPr>
          <w:lang w:val="en"/>
        </w:rPr>
        <w:t xml:space="preserve">as </w:t>
      </w:r>
      <w:r w:rsidRPr="006471FF">
        <w:rPr>
          <w:lang w:val="en"/>
        </w:rPr>
        <w:t>inadequate and placed in a category of concern</w:t>
      </w:r>
      <w:r>
        <w:rPr>
          <w:lang w:val="en"/>
        </w:rPr>
        <w:t>, inspectors will visit the</w:t>
      </w:r>
      <w:r w:rsidR="00595C98">
        <w:rPr>
          <w:lang w:val="en"/>
        </w:rPr>
        <w:t>se</w:t>
      </w:r>
      <w:r>
        <w:rPr>
          <w:lang w:val="en"/>
        </w:rPr>
        <w:t xml:space="preserve"> </w:t>
      </w:r>
      <w:r w:rsidR="00595C98">
        <w:rPr>
          <w:lang w:val="en"/>
        </w:rPr>
        <w:t>schools</w:t>
      </w:r>
      <w:r>
        <w:rPr>
          <w:lang w:val="en"/>
        </w:rPr>
        <w:t xml:space="preserve"> to check on </w:t>
      </w:r>
      <w:r w:rsidR="00595C98">
        <w:rPr>
          <w:lang w:val="en"/>
        </w:rPr>
        <w:t>their</w:t>
      </w:r>
      <w:r w:rsidRPr="006471FF">
        <w:rPr>
          <w:lang w:val="en"/>
        </w:rPr>
        <w:t xml:space="preserve"> </w:t>
      </w:r>
      <w:r>
        <w:rPr>
          <w:lang w:val="en"/>
        </w:rPr>
        <w:t xml:space="preserve">progress until </w:t>
      </w:r>
      <w:r w:rsidR="00595C98">
        <w:rPr>
          <w:lang w:val="en"/>
        </w:rPr>
        <w:t>they</w:t>
      </w:r>
      <w:r>
        <w:rPr>
          <w:lang w:val="en"/>
        </w:rPr>
        <w:t xml:space="preserve"> can be removed from the category </w:t>
      </w:r>
      <w:r w:rsidRPr="000D662F">
        <w:rPr>
          <w:lang w:val="en"/>
        </w:rPr>
        <w:t>(unless</w:t>
      </w:r>
      <w:r w:rsidR="00595C98">
        <w:rPr>
          <w:lang w:val="en"/>
        </w:rPr>
        <w:t>, for academ</w:t>
      </w:r>
      <w:r w:rsidR="00BE3F9F">
        <w:rPr>
          <w:lang w:val="en"/>
        </w:rPr>
        <w:t>ies</w:t>
      </w:r>
      <w:r w:rsidR="00595C98">
        <w:rPr>
          <w:lang w:val="en"/>
        </w:rPr>
        <w:t>,</w:t>
      </w:r>
      <w:r w:rsidRPr="000D662F">
        <w:rPr>
          <w:lang w:val="en"/>
        </w:rPr>
        <w:t xml:space="preserve"> </w:t>
      </w:r>
      <w:r w:rsidR="00BE3F9F">
        <w:rPr>
          <w:lang w:val="en"/>
        </w:rPr>
        <w:t>they are</w:t>
      </w:r>
      <w:r w:rsidRPr="000D662F">
        <w:rPr>
          <w:lang w:val="en"/>
        </w:rPr>
        <w:t xml:space="preserve"> re-brokered with a new sponsor to become a new sponsored academy)</w:t>
      </w:r>
      <w:r>
        <w:rPr>
          <w:lang w:val="en"/>
        </w:rPr>
        <w:t xml:space="preserve">. Ofsted will </w:t>
      </w:r>
      <w:r w:rsidR="00595C98">
        <w:rPr>
          <w:lang w:val="en"/>
        </w:rPr>
        <w:t xml:space="preserve">normally </w:t>
      </w:r>
      <w:r>
        <w:rPr>
          <w:lang w:val="en"/>
        </w:rPr>
        <w:t>re-inspect</w:t>
      </w:r>
      <w:r w:rsidR="00595C98">
        <w:rPr>
          <w:lang w:val="en"/>
        </w:rPr>
        <w:t xml:space="preserve"> these</w:t>
      </w:r>
      <w:r w:rsidRPr="006471FF">
        <w:rPr>
          <w:lang w:val="en"/>
        </w:rPr>
        <w:t xml:space="preserve"> </w:t>
      </w:r>
      <w:r w:rsidR="00595C98">
        <w:rPr>
          <w:lang w:val="en"/>
        </w:rPr>
        <w:t xml:space="preserve">schools </w:t>
      </w:r>
      <w:r w:rsidRPr="006471FF">
        <w:rPr>
          <w:lang w:val="en"/>
        </w:rPr>
        <w:t xml:space="preserve">within </w:t>
      </w:r>
      <w:r w:rsidR="00D07B52">
        <w:rPr>
          <w:lang w:val="en"/>
        </w:rPr>
        <w:t>30 months</w:t>
      </w:r>
      <w:r w:rsidRPr="006471FF">
        <w:rPr>
          <w:lang w:val="en"/>
        </w:rPr>
        <w:t xml:space="preserve"> of</w:t>
      </w:r>
      <w:r w:rsidR="00BE3F9F" w:rsidRPr="00BE3F9F">
        <w:t xml:space="preserve"> </w:t>
      </w:r>
      <w:r w:rsidR="00BE3F9F" w:rsidRPr="00595C98">
        <w:t xml:space="preserve">the publication of the inspection report </w:t>
      </w:r>
      <w:r w:rsidR="00BE3F9F">
        <w:t>that placed them in a category of concern.</w:t>
      </w:r>
    </w:p>
    <w:p w14:paraId="2EB62A04" w14:textId="3A24CB50" w:rsidR="00C32BB8" w:rsidRPr="003D0546" w:rsidRDefault="00C32BB8" w:rsidP="00C32BB8">
      <w:pPr>
        <w:pStyle w:val="Heading1"/>
        <w:rPr>
          <w:rFonts w:eastAsia="Arial Unicode MS" w:hAnsi="Arial Unicode MS" w:cs="Arial Unicode MS"/>
        </w:rPr>
      </w:pPr>
      <w:bookmarkStart w:id="6" w:name="_Toc16177591"/>
      <w:r w:rsidRPr="003D0546">
        <w:rPr>
          <w:rFonts w:eastAsia="Arial Unicode MS" w:hAnsi="Arial Unicode MS" w:cs="Arial Unicode MS"/>
        </w:rPr>
        <w:t>How much notice do you give to a school before you inspect?</w:t>
      </w:r>
      <w:bookmarkEnd w:id="6"/>
    </w:p>
    <w:p w14:paraId="7ADC507A" w14:textId="03910862" w:rsidR="00916A4E" w:rsidRDefault="00C32BB8" w:rsidP="00C32BB8">
      <w:pPr>
        <w:pStyle w:val="Unnumberedparagraph"/>
        <w:rPr>
          <w:rFonts w:eastAsia="Arial Unicode MS"/>
        </w:rPr>
      </w:pPr>
      <w:r w:rsidRPr="003D0546">
        <w:rPr>
          <w:rFonts w:eastAsia="Arial Unicode MS"/>
        </w:rPr>
        <w:t xml:space="preserve">Most schools receive notice of their inspection on the </w:t>
      </w:r>
      <w:r w:rsidR="002C4C75">
        <w:rPr>
          <w:rFonts w:eastAsia="Arial Unicode MS"/>
        </w:rPr>
        <w:t xml:space="preserve">morning </w:t>
      </w:r>
      <w:r w:rsidRPr="003D0546">
        <w:rPr>
          <w:rFonts w:eastAsia="Arial Unicode MS"/>
        </w:rPr>
        <w:t xml:space="preserve">of the </w:t>
      </w:r>
      <w:r w:rsidR="00F56329">
        <w:rPr>
          <w:rFonts w:eastAsia="Arial Unicode MS"/>
        </w:rPr>
        <w:t>school</w:t>
      </w:r>
      <w:r w:rsidR="00F56329" w:rsidRPr="003D0546">
        <w:rPr>
          <w:rFonts w:eastAsia="Arial Unicode MS"/>
        </w:rPr>
        <w:t xml:space="preserve"> </w:t>
      </w:r>
      <w:r w:rsidRPr="003D0546">
        <w:rPr>
          <w:rFonts w:eastAsia="Arial Unicode MS"/>
        </w:rPr>
        <w:t xml:space="preserve">day before the inspection begins. </w:t>
      </w:r>
    </w:p>
    <w:p w14:paraId="1D76B226" w14:textId="7BDB41A0" w:rsidR="00C32BB8" w:rsidRPr="003D0546" w:rsidRDefault="00C32BB8" w:rsidP="00C32BB8">
      <w:pPr>
        <w:pStyle w:val="Unnumberedparagraph"/>
        <w:rPr>
          <w:rFonts w:eastAsia="Arial Unicode MS"/>
          <w:b/>
        </w:rPr>
      </w:pPr>
      <w:r w:rsidRPr="003D0546">
        <w:rPr>
          <w:rFonts w:eastAsia="Arial Unicode MS"/>
        </w:rPr>
        <w:t xml:space="preserve">However, Ofsted can inspect any school without notice where this is judged to be appropriate. </w:t>
      </w:r>
    </w:p>
    <w:p w14:paraId="6D9D1559" w14:textId="77777777" w:rsidR="00C32BB8" w:rsidRDefault="00C32BB8" w:rsidP="00C32BB8">
      <w:pPr>
        <w:pStyle w:val="Heading1"/>
      </w:pPr>
      <w:bookmarkStart w:id="7" w:name="_Toc16177592"/>
      <w:r>
        <w:rPr>
          <w:rFonts w:eastAsia="Arial Unicode MS" w:hAnsi="Arial Unicode MS" w:cs="Arial Unicode MS"/>
        </w:rPr>
        <w:lastRenderedPageBreak/>
        <w:t>What happens during an inspection?</w:t>
      </w:r>
      <w:bookmarkEnd w:id="7"/>
      <w:r>
        <w:rPr>
          <w:rFonts w:eastAsia="Arial Unicode MS" w:hAnsi="Arial Unicode MS" w:cs="Arial Unicode MS"/>
        </w:rPr>
        <w:t xml:space="preserve"> </w:t>
      </w:r>
    </w:p>
    <w:p w14:paraId="5823BD5D" w14:textId="329A76CD" w:rsidR="008A593F" w:rsidRDefault="00BC345A" w:rsidP="00BC345A">
      <w:pPr>
        <w:pStyle w:val="Unnumberedparagraph"/>
      </w:pPr>
      <w:r>
        <w:t xml:space="preserve">Inspectors </w:t>
      </w:r>
      <w:r w:rsidR="00C32BB8">
        <w:t xml:space="preserve">talk to the headteacher, governors, staff and pupils, and consider your views as a parent. They spend most of their time observing a wide range of lessons and looking at the quality of </w:t>
      </w:r>
      <w:r>
        <w:t xml:space="preserve">education </w:t>
      </w:r>
      <w:r w:rsidR="00C32BB8">
        <w:t xml:space="preserve">in the school, and </w:t>
      </w:r>
      <w:r>
        <w:t xml:space="preserve">the </w:t>
      </w:r>
      <w:r w:rsidR="00C32BB8">
        <w:t>impact</w:t>
      </w:r>
      <w:r w:rsidR="0022240F">
        <w:t xml:space="preserve"> of the curriculum. Inspectors </w:t>
      </w:r>
      <w:r w:rsidR="0022240F" w:rsidRPr="0022240F">
        <w:t>give specific attention to the acquisition of knowledge, understanding and skills in lessons</w:t>
      </w:r>
      <w:r w:rsidR="00C32BB8">
        <w:t>.</w:t>
      </w:r>
    </w:p>
    <w:p w14:paraId="7D3E805D" w14:textId="468CB2EF" w:rsidR="00BC345A" w:rsidRPr="00BC345A" w:rsidRDefault="00C32BB8" w:rsidP="00BC345A">
      <w:pPr>
        <w:pStyle w:val="Unnumberedparagraph"/>
      </w:pPr>
      <w:r>
        <w:t>They also look at the personal development, behaviour</w:t>
      </w:r>
      <w:r w:rsidR="00482C6E">
        <w:t xml:space="preserve">, </w:t>
      </w:r>
      <w:r w:rsidR="00BC345A">
        <w:t>attitudes</w:t>
      </w:r>
      <w:r>
        <w:t xml:space="preserve"> and welfare of pupils at the school, the promotion of spiritual, moral, social and cultural development; and how well the school is led and managed. </w:t>
      </w:r>
    </w:p>
    <w:p w14:paraId="0D6D35A1" w14:textId="2CABB9D0" w:rsidR="00C32BB8" w:rsidRPr="00C32BB8" w:rsidRDefault="00C32BB8" w:rsidP="00C32BB8">
      <w:pPr>
        <w:pStyle w:val="Unnumberedparagraph"/>
        <w:rPr>
          <w:sz w:val="22"/>
        </w:rPr>
      </w:pPr>
      <w:r w:rsidRPr="00000143">
        <w:t xml:space="preserve">For information about the inspection of boarding or residential provision in schools, please refer to the </w:t>
      </w:r>
      <w:r>
        <w:t>guidance for schools on being inspected as a boarding or residential school</w:t>
      </w:r>
      <w:r w:rsidRPr="00000143">
        <w:t>:</w:t>
      </w:r>
      <w:r w:rsidR="00FF39D3">
        <w:rPr>
          <w:rStyle w:val="Hyperlink"/>
        </w:rPr>
        <w:t xml:space="preserve"> </w:t>
      </w:r>
      <w:hyperlink r:id="rId12" w:history="1">
        <w:r w:rsidR="000B26E3" w:rsidRPr="00AF2DA0">
          <w:rPr>
            <w:rStyle w:val="Hyperlink"/>
          </w:rPr>
          <w:t>www.gov.uk/guidance/social-care-common-inspection-framework-sccif-boarding-schools</w:t>
        </w:r>
      </w:hyperlink>
      <w:r w:rsidRPr="00C32BB8">
        <w:t>.</w:t>
      </w:r>
    </w:p>
    <w:p w14:paraId="31AF084D" w14:textId="77777777" w:rsidR="00C32BB8" w:rsidRDefault="00C32BB8" w:rsidP="00C32BB8">
      <w:pPr>
        <w:pStyle w:val="Heading1"/>
      </w:pPr>
      <w:bookmarkStart w:id="8" w:name="_Toc16177593"/>
      <w:r>
        <w:rPr>
          <w:rFonts w:eastAsia="Arial Unicode MS" w:hAnsi="Arial Unicode MS" w:cs="Arial Unicode MS"/>
        </w:rPr>
        <w:t>How can I make my views known?</w:t>
      </w:r>
      <w:bookmarkEnd w:id="8"/>
      <w:r>
        <w:rPr>
          <w:rFonts w:eastAsia="Arial Unicode MS" w:hAnsi="Arial Unicode MS" w:cs="Arial Unicode MS"/>
        </w:rPr>
        <w:t xml:space="preserve"> </w:t>
      </w:r>
    </w:p>
    <w:p w14:paraId="22DE4F43" w14:textId="54E721B2" w:rsidR="00C32BB8" w:rsidRPr="00670E28" w:rsidRDefault="00C32BB8" w:rsidP="00C32BB8">
      <w:pPr>
        <w:pStyle w:val="Unnumberedparagraph"/>
      </w:pPr>
      <w:r w:rsidRPr="00670E28">
        <w:t xml:space="preserve">If you are the registered parent of a child at the school, the school will send you a letter notifying you of the dates of the inspection. This letter provides you with details and options for providing your views. Our survey site, </w:t>
      </w:r>
      <w:r w:rsidR="005B2528">
        <w:t xml:space="preserve">Ofsted </w:t>
      </w:r>
      <w:r w:rsidRPr="00670E28">
        <w:t xml:space="preserve">Parent View, is the main source </w:t>
      </w:r>
      <w:r w:rsidRPr="00CA7088">
        <w:t xml:space="preserve">we use to gather parents’ </w:t>
      </w:r>
      <w:r w:rsidRPr="00670E28">
        <w:t xml:space="preserve">views about a school.  Inspectors will use the views expressed on </w:t>
      </w:r>
      <w:r w:rsidR="005B2528">
        <w:t xml:space="preserve">Ofsted </w:t>
      </w:r>
      <w:r w:rsidRPr="00670E28">
        <w:t>Parent View when inspecting your child</w:t>
      </w:r>
      <w:r w:rsidRPr="00CA7088">
        <w:t>’</w:t>
      </w:r>
      <w:r w:rsidRPr="00670E28">
        <w:t xml:space="preserve">s school. </w:t>
      </w:r>
    </w:p>
    <w:p w14:paraId="45937649" w14:textId="77777777" w:rsidR="00C32BB8" w:rsidRDefault="00C32BB8" w:rsidP="00C32BB8">
      <w:pPr>
        <w:pStyle w:val="Heading1"/>
      </w:pPr>
      <w:bookmarkStart w:id="9" w:name="_Toc16177594"/>
      <w:r>
        <w:rPr>
          <w:rFonts w:eastAsia="Arial Unicode MS" w:hAnsi="Arial Unicode MS" w:cs="Arial Unicode MS"/>
        </w:rPr>
        <w:t>Can I speak to the inspectors?</w:t>
      </w:r>
      <w:bookmarkEnd w:id="9"/>
      <w:r>
        <w:rPr>
          <w:rFonts w:eastAsia="Arial Unicode MS" w:hAnsi="Arial Unicode MS" w:cs="Arial Unicode MS"/>
        </w:rPr>
        <w:t xml:space="preserve"> </w:t>
      </w:r>
    </w:p>
    <w:p w14:paraId="452DAA28" w14:textId="77777777" w:rsidR="00C32BB8" w:rsidRPr="00C32BB8" w:rsidRDefault="00C32BB8" w:rsidP="00C32BB8">
      <w:pPr>
        <w:pStyle w:val="Unnumberedparagraph"/>
      </w:pPr>
      <w:r w:rsidRPr="00C32BB8">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14:paraId="03E59FFE" w14:textId="77777777" w:rsidR="00C32BB8" w:rsidRDefault="00C32BB8" w:rsidP="00C32BB8">
      <w:pPr>
        <w:pStyle w:val="Heading1"/>
      </w:pPr>
      <w:bookmarkStart w:id="10" w:name="_Toc16177595"/>
      <w:r>
        <w:rPr>
          <w:rFonts w:eastAsia="Arial Unicode MS" w:hAnsi="Arial Unicode MS" w:cs="Arial Unicode MS"/>
        </w:rPr>
        <w:t>What happens after the inspection?</w:t>
      </w:r>
      <w:bookmarkEnd w:id="10"/>
    </w:p>
    <w:p w14:paraId="1B37967D" w14:textId="53E10EE9" w:rsidR="00C32BB8" w:rsidRDefault="00C32BB8" w:rsidP="00C32BB8">
      <w:pPr>
        <w:pStyle w:val="Unnumberedparagraph"/>
      </w:pPr>
      <w:r>
        <w:t>The lead inspector reports her or his judgement to the headteacher and governors. The inspect</w:t>
      </w:r>
      <w:r w:rsidR="00463061">
        <w:t xml:space="preserve">ion </w:t>
      </w:r>
      <w:r>
        <w:t>findings are published in a report for the school, parents and the wider community. Inspection reports provide information about the effectiveness of the school</w:t>
      </w:r>
      <w:r>
        <w:rPr>
          <w:rFonts w:ascii="Arial Unicode MS"/>
        </w:rPr>
        <w:t>’</w:t>
      </w:r>
      <w:r>
        <w:t xml:space="preserve">s work and contain recommendations about what the school should do to improve further. Reports are published on our website: </w:t>
      </w:r>
      <w:hyperlink r:id="rId13" w:history="1">
        <w:hyperlink r:id="rId14" w:history="1">
          <w:r w:rsidRPr="00FF244F">
            <w:rPr>
              <w:color w:val="0000FF"/>
            </w:rPr>
            <w:t>http://reports.ofsted.gov.uk/</w:t>
          </w:r>
        </w:hyperlink>
        <w:r w:rsidRPr="00FF244F">
          <w:t>.</w:t>
        </w:r>
      </w:hyperlink>
    </w:p>
    <w:p w14:paraId="3E94EA44" w14:textId="77777777" w:rsidR="00C32BB8" w:rsidRPr="00C32BB8" w:rsidRDefault="00C32BB8" w:rsidP="00C32BB8">
      <w:pPr>
        <w:pStyle w:val="Heading1"/>
      </w:pPr>
      <w:bookmarkStart w:id="11" w:name="_Toc16177596"/>
      <w:r w:rsidRPr="00C32BB8">
        <w:lastRenderedPageBreak/>
        <w:t>Where can further details be found about school inspections?</w:t>
      </w:r>
      <w:bookmarkEnd w:id="11"/>
    </w:p>
    <w:p w14:paraId="71EBF6A9" w14:textId="020806CD" w:rsidR="00C32BB8" w:rsidRDefault="00C32BB8" w:rsidP="00C32BB8">
      <w:pPr>
        <w:pStyle w:val="Unnumberedparagraph"/>
      </w:pPr>
      <w:r>
        <w:t xml:space="preserve">The </w:t>
      </w:r>
      <w:r w:rsidR="00592C59">
        <w:t>‘</w:t>
      </w:r>
      <w:r w:rsidR="00482C6E">
        <w:t xml:space="preserve"> Education</w:t>
      </w:r>
      <w:r w:rsidRPr="00592C59">
        <w:t xml:space="preserve"> inspection framework</w:t>
      </w:r>
      <w:r w:rsidR="00592C59">
        <w:t>’</w:t>
      </w:r>
      <w:r>
        <w:t xml:space="preserve"> sets out the principles that apply to inspection and the main judgements that inspectors make when conducting inspections.</w:t>
      </w:r>
      <w:r w:rsidR="00D31763">
        <w:rPr>
          <w:rFonts w:eastAsia="Tahoma" w:cs="Tahoma"/>
          <w:vertAlign w:val="superscript"/>
        </w:rPr>
        <w:footnoteReference w:id="4"/>
      </w:r>
    </w:p>
    <w:p w14:paraId="0462A7EF" w14:textId="68E658AC" w:rsidR="00C32BB8" w:rsidRDefault="00C32BB8" w:rsidP="00C32BB8">
      <w:pPr>
        <w:pStyle w:val="Unnumberedparagraph"/>
      </w:pPr>
      <w:r>
        <w:t xml:space="preserve">The </w:t>
      </w:r>
      <w:r w:rsidR="00592C59">
        <w:t>‘</w:t>
      </w:r>
      <w:r w:rsidRPr="00592C59">
        <w:t>School inspection handbook</w:t>
      </w:r>
      <w:r w:rsidR="00592C59">
        <w:t>’</w:t>
      </w:r>
      <w:r w:rsidRPr="00592C59">
        <w:t xml:space="preserve"> and </w:t>
      </w:r>
      <w:r w:rsidR="00592C59">
        <w:t>‘S</w:t>
      </w:r>
      <w:r w:rsidRPr="00592C59">
        <w:t>chool inspection handbook – section 8</w:t>
      </w:r>
      <w:r w:rsidR="00592C59">
        <w:t>’</w:t>
      </w:r>
      <w:r w:rsidRPr="003D0546">
        <w:rPr>
          <w:i/>
        </w:rPr>
        <w:t xml:space="preserve"> </w:t>
      </w:r>
      <w:r>
        <w:t>set out the statutory basis for inspections, what schools can expect at inspections and provide guidance for inspectors on making their judgements</w:t>
      </w:r>
      <w:r>
        <w:rPr>
          <w:color w:val="222222"/>
          <w:sz w:val="19"/>
          <w:szCs w:val="19"/>
          <w:u w:color="222222"/>
        </w:rPr>
        <w:t>.</w:t>
      </w:r>
      <w:r w:rsidR="00FA2983" w:rsidRPr="00FA2983">
        <w:rPr>
          <w:rFonts w:eastAsia="Tahoma" w:cs="Tahoma"/>
          <w:vertAlign w:val="superscript"/>
        </w:rPr>
        <w:t xml:space="preserve"> </w:t>
      </w:r>
      <w:r w:rsidR="00FA2983" w:rsidRPr="00592C59">
        <w:rPr>
          <w:rFonts w:eastAsia="Tahoma" w:cs="Tahoma"/>
          <w:vertAlign w:val="superscript"/>
        </w:rPr>
        <w:footnoteReference w:id="5"/>
      </w:r>
      <w:r w:rsidR="00FA2983">
        <w:rPr>
          <w:rFonts w:eastAsia="Tahoma" w:cs="Tahoma"/>
          <w:vertAlign w:val="superscript"/>
        </w:rPr>
        <w:t>,</w:t>
      </w:r>
      <w:hyperlink r:id="rId15" w:history="1"/>
      <w:hyperlink r:id="rId16" w:history="1"/>
      <w:r w:rsidR="00FA2983" w:rsidRPr="00592C59">
        <w:rPr>
          <w:rStyle w:val="FootnoteReference"/>
        </w:rPr>
        <w:footnoteReference w:id="6"/>
      </w:r>
    </w:p>
    <w:p w14:paraId="57D13CF0" w14:textId="77777777" w:rsidR="00C32BB8" w:rsidRPr="00C32BB8" w:rsidRDefault="00C32BB8" w:rsidP="00C32BB8">
      <w:pPr>
        <w:pStyle w:val="Heading1"/>
      </w:pPr>
      <w:bookmarkStart w:id="12" w:name="_Toc16177597"/>
      <w:r w:rsidRPr="00C32BB8">
        <w:rPr>
          <w:rFonts w:eastAsia="Arial Unicode MS"/>
        </w:rPr>
        <w:t>What happens if I have concerns about the inspection?</w:t>
      </w:r>
      <w:bookmarkEnd w:id="12"/>
      <w:r w:rsidRPr="00C32BB8">
        <w:rPr>
          <w:rFonts w:eastAsia="Arial Unicode MS"/>
        </w:rPr>
        <w:t xml:space="preserve"> </w:t>
      </w:r>
    </w:p>
    <w:p w14:paraId="111B971C" w14:textId="77777777" w:rsidR="00C32BB8" w:rsidRDefault="00C32BB8" w:rsidP="00C32BB8">
      <w:pPr>
        <w:pStyle w:val="Unnumberedparagraph"/>
      </w:pPr>
      <w:r>
        <w:t xml:space="preserve">Complaints are rare, but we treat them very seriously. You can find out more on our website at </w:t>
      </w:r>
      <w:hyperlink r:id="rId17" w:history="1">
        <w:r>
          <w:rPr>
            <w:rStyle w:val="Hyperlink1"/>
          </w:rPr>
          <w:t>www.gov.uk/government/organisations/ofsted/about/complaints-procedure</w:t>
        </w:r>
      </w:hyperlink>
      <w:hyperlink r:id="rId18" w:history="1"/>
      <w:r>
        <w:t xml:space="preserve">, or by calling our helpline on 0300 123 4666. </w:t>
      </w:r>
    </w:p>
    <w:p w14:paraId="6A80D16E" w14:textId="77777777" w:rsidR="00C32BB8" w:rsidRDefault="00C32BB8" w:rsidP="00C32BB8">
      <w:pPr>
        <w:pStyle w:val="Unnumberedparagraph"/>
      </w:pPr>
      <w:r>
        <w:t xml:space="preserve">If you need any more information about our work, please visit our website or call our helpline. </w:t>
      </w:r>
    </w:p>
    <w:p w14:paraId="6AEF5501" w14:textId="77777777" w:rsidR="00C32BB8" w:rsidRPr="00C32BB8" w:rsidRDefault="00C32BB8" w:rsidP="00C32BB8">
      <w:pPr>
        <w:pStyle w:val="Heading1"/>
      </w:pPr>
      <w:bookmarkStart w:id="13" w:name="_Toc16177598"/>
      <w:r w:rsidRPr="00C32BB8">
        <w:rPr>
          <w:rFonts w:eastAsia="Arial Unicode MS"/>
        </w:rPr>
        <w:t>What happens if I have concerns about my child’s school?</w:t>
      </w:r>
      <w:bookmarkEnd w:id="13"/>
      <w:r w:rsidRPr="00C32BB8">
        <w:rPr>
          <w:rFonts w:eastAsia="Arial Unicode MS"/>
        </w:rPr>
        <w:t xml:space="preserve"> </w:t>
      </w:r>
    </w:p>
    <w:p w14:paraId="7A9D04B7" w14:textId="77777777" w:rsidR="00C32BB8" w:rsidRDefault="00C32BB8" w:rsidP="00C32BB8">
      <w:pPr>
        <w:pStyle w:val="Unnumberedparagraph"/>
      </w:pPr>
      <w:r>
        <w:t>If you are concerned about your child</w:t>
      </w:r>
      <w:r>
        <w:rPr>
          <w:rFonts w:ascii="Arial Unicode MS"/>
        </w:rPr>
        <w:t>’</w:t>
      </w:r>
      <w:r>
        <w:t>s school, you should start by talking directly to the teachers or headteacher or, if necessary, the governing body or the local authority. If you are not satisfied with the responses you receive Ofsted may be able to help.</w:t>
      </w:r>
    </w:p>
    <w:p w14:paraId="74CADC56" w14:textId="77777777" w:rsidR="00C32BB8" w:rsidRDefault="00C32BB8" w:rsidP="00C32BB8">
      <w:pPr>
        <w:pStyle w:val="Unnumberedparagraph"/>
        <w:spacing w:after="0"/>
      </w:pPr>
      <w:r>
        <w:t xml:space="preserve">You can find out more on our website or by calling our helpline. </w:t>
      </w:r>
    </w:p>
    <w:p w14:paraId="2573B2D3" w14:textId="77777777" w:rsidR="00C32BB8" w:rsidRDefault="00C32BB8" w:rsidP="00C32BB8">
      <w:pPr>
        <w:pStyle w:val="Unnumberedparagraph"/>
        <w:spacing w:after="0"/>
        <w:rPr>
          <w:b/>
          <w:bCs/>
        </w:rPr>
      </w:pPr>
      <w:r>
        <w:rPr>
          <w:b/>
          <w:bCs/>
        </w:rPr>
        <w:t>Helpline: 0300 123 4666</w:t>
      </w:r>
    </w:p>
    <w:p w14:paraId="62A00B90" w14:textId="77777777" w:rsidR="00C32BB8" w:rsidRPr="00C32BB8" w:rsidRDefault="00D26850" w:rsidP="00C32BB8">
      <w:pPr>
        <w:pStyle w:val="Unnumberedparagraph"/>
      </w:pPr>
      <w:hyperlink r:id="rId19" w:history="1">
        <w:r w:rsidR="00C32BB8">
          <w:rPr>
            <w:rStyle w:val="Hyperlink1"/>
          </w:rPr>
          <w:t>www.gov.uk/government/organisations/ofsted</w:t>
        </w:r>
      </w:hyperlink>
    </w:p>
    <w:p w14:paraId="18A83D82" w14:textId="79CD8E36" w:rsidR="009E556E" w:rsidRDefault="009E556E" w:rsidP="002F592C">
      <w:pPr>
        <w:pStyle w:val="Heading1"/>
      </w:pPr>
      <w:bookmarkStart w:id="14" w:name="_Toc16177599"/>
      <w:r w:rsidRPr="009E556E">
        <w:t xml:space="preserve">Privacy </w:t>
      </w:r>
      <w:r w:rsidR="00F57D4B">
        <w:t>n</w:t>
      </w:r>
      <w:r w:rsidR="00F57D4B" w:rsidRPr="009E556E">
        <w:t>otice</w:t>
      </w:r>
      <w:bookmarkEnd w:id="14"/>
      <w:r w:rsidR="00F57D4B" w:rsidRPr="009E556E">
        <w:t xml:space="preserve"> </w:t>
      </w:r>
    </w:p>
    <w:p w14:paraId="094C5E60" w14:textId="3EDBE270" w:rsidR="009E556E" w:rsidRDefault="009E556E" w:rsidP="002F592C">
      <w:pPr>
        <w:pStyle w:val="Unnumberedparagraph"/>
      </w:pPr>
      <w:r w:rsidRPr="009E556E">
        <w:t xml:space="preserve">During the inspection of your </w:t>
      </w:r>
      <w:r>
        <w:t xml:space="preserve">child’s </w:t>
      </w:r>
      <w:r w:rsidRPr="009E556E">
        <w:t>school</w:t>
      </w:r>
      <w:r w:rsidR="00F57D4B">
        <w:t>,</w:t>
      </w:r>
      <w:r w:rsidRPr="009E556E">
        <w:t xml:space="preserve"> the inspectors will </w:t>
      </w:r>
      <w:r w:rsidR="00555065">
        <w:t>collect</w:t>
      </w:r>
      <w:r w:rsidRPr="009E556E">
        <w:t xml:space="preserve"> information about children at the school by looking at school records</w:t>
      </w:r>
      <w:r w:rsidR="00555065">
        <w:t xml:space="preserve">, reviewing </w:t>
      </w:r>
      <w:r w:rsidRPr="009E556E">
        <w:t xml:space="preserve">responses to the pupil survey </w:t>
      </w:r>
      <w:r w:rsidR="00FF29B7">
        <w:t xml:space="preserve">where appropriate </w:t>
      </w:r>
      <w:r w:rsidRPr="009E556E">
        <w:t xml:space="preserve">and observing the everyday life of the school. </w:t>
      </w:r>
      <w:r w:rsidR="00B74190">
        <w:t>In most cases, we do not record names. However,</w:t>
      </w:r>
      <w:r w:rsidRPr="009E556E">
        <w:t xml:space="preserve"> some of the information may </w:t>
      </w:r>
      <w:r w:rsidR="00555065">
        <w:t>make it possible to identify</w:t>
      </w:r>
      <w:r w:rsidRPr="009E556E">
        <w:t xml:space="preserve"> a particular </w:t>
      </w:r>
      <w:r>
        <w:t>child</w:t>
      </w:r>
      <w:r w:rsidRPr="009E556E">
        <w:t xml:space="preserve">. Ofsted uses this information to prepare its </w:t>
      </w:r>
      <w:r w:rsidRPr="009E556E">
        <w:lastRenderedPageBreak/>
        <w:t>report and for the purposes set out in its privacy policy. Ofsted will not publish any information that identifies a</w:t>
      </w:r>
      <w:r>
        <w:t xml:space="preserve"> child </w:t>
      </w:r>
      <w:r w:rsidRPr="009E556E">
        <w:t>in the report</w:t>
      </w:r>
      <w:r>
        <w:t xml:space="preserve">. </w:t>
      </w:r>
    </w:p>
    <w:p w14:paraId="78638B02" w14:textId="31A1C7D5" w:rsidR="00CB6495" w:rsidRDefault="009E556E" w:rsidP="004E0E33">
      <w:r w:rsidRPr="009E556E">
        <w:t>More information is available in Ofsted’s privacy</w:t>
      </w:r>
      <w:r w:rsidR="00B86A55">
        <w:t xml:space="preserve"> </w:t>
      </w:r>
      <w:r w:rsidR="000017CC">
        <w:t>notice</w:t>
      </w:r>
      <w:r w:rsidR="00EB4227">
        <w:t>:</w:t>
      </w:r>
      <w:r w:rsidR="00F57D4B">
        <w:t xml:space="preserve"> </w:t>
      </w:r>
    </w:p>
    <w:p w14:paraId="081A2656" w14:textId="13D2AFA2" w:rsidR="00F34793" w:rsidRDefault="00D26850" w:rsidP="004E0E33">
      <w:hyperlink r:id="rId20" w:anchor="parent-school" w:history="1">
        <w:r w:rsidR="00F34793" w:rsidRPr="00E52E48">
          <w:rPr>
            <w:rStyle w:val="Hyperlink"/>
          </w:rPr>
          <w:t>https://www.gov.uk/government/publications/ofsted-privacy-notices/schools-ofsted-privacy-notice#parent-school</w:t>
        </w:r>
      </w:hyperlink>
    </w:p>
    <w:p w14:paraId="3D4C8064" w14:textId="77777777" w:rsidR="00F34793" w:rsidRDefault="00F34793" w:rsidP="004E0E33"/>
    <w:p w14:paraId="3C63AC41" w14:textId="77777777" w:rsidR="006C0CEC" w:rsidRDefault="006C0CEC" w:rsidP="004E0E33">
      <w:pPr>
        <w:rPr>
          <w:color w:val="FF0000"/>
        </w:rPr>
      </w:pPr>
    </w:p>
    <w:p w14:paraId="60DE1542" w14:textId="20FB1AD1" w:rsidR="000B0459" w:rsidRDefault="000B0459" w:rsidP="004E0E33">
      <w:pPr>
        <w:rPr>
          <w:color w:val="FF0000"/>
        </w:rPr>
      </w:pPr>
    </w:p>
    <w:p w14:paraId="5C4076F3" w14:textId="30203CDE" w:rsidR="006C0CEC" w:rsidRDefault="006C0CEC" w:rsidP="004E0E33">
      <w:pPr>
        <w:rPr>
          <w:color w:val="FF0000"/>
        </w:rPr>
      </w:pPr>
    </w:p>
    <w:p w14:paraId="5FCBDC66" w14:textId="2AD32766" w:rsidR="006C0CEC" w:rsidRDefault="006C0CEC" w:rsidP="004E0E33">
      <w:pPr>
        <w:rPr>
          <w:color w:val="FF0000"/>
        </w:rPr>
      </w:pPr>
    </w:p>
    <w:p w14:paraId="019B2E94" w14:textId="395691EC" w:rsidR="006C0CEC" w:rsidRDefault="006C0CEC" w:rsidP="004E0E33">
      <w:pPr>
        <w:rPr>
          <w:color w:val="FF0000"/>
        </w:rPr>
      </w:pPr>
    </w:p>
    <w:p w14:paraId="4928E061" w14:textId="4034BFC8" w:rsidR="006C0CEC" w:rsidRDefault="006C0CEC" w:rsidP="004E0E33">
      <w:pPr>
        <w:rPr>
          <w:color w:val="FF0000"/>
        </w:rPr>
      </w:pPr>
    </w:p>
    <w:p w14:paraId="42AE2DA1" w14:textId="2F194864" w:rsidR="006C0CEC" w:rsidRDefault="006C0CEC" w:rsidP="004E0E33">
      <w:pPr>
        <w:rPr>
          <w:color w:val="FF0000"/>
        </w:rPr>
      </w:pPr>
    </w:p>
    <w:p w14:paraId="77FAE211" w14:textId="6EBF99CA" w:rsidR="006C0CEC" w:rsidRDefault="006C0CEC" w:rsidP="004E0E33">
      <w:pPr>
        <w:rPr>
          <w:color w:val="FF0000"/>
        </w:rPr>
      </w:pPr>
    </w:p>
    <w:p w14:paraId="477BBEB6" w14:textId="71502E58" w:rsidR="006C0CEC" w:rsidRDefault="006C0CEC" w:rsidP="004E0E33">
      <w:pPr>
        <w:rPr>
          <w:color w:val="FF0000"/>
        </w:rPr>
      </w:pPr>
    </w:p>
    <w:p w14:paraId="2C0EEB31" w14:textId="53618F24" w:rsidR="006C0CEC" w:rsidRDefault="006C0CEC" w:rsidP="004E0E33">
      <w:pPr>
        <w:rPr>
          <w:color w:val="FF0000"/>
        </w:rPr>
      </w:pPr>
    </w:p>
    <w:p w14:paraId="60BD37D6" w14:textId="5613EBD3" w:rsidR="006C0CEC" w:rsidRDefault="006C0CEC" w:rsidP="004E0E33">
      <w:pPr>
        <w:rPr>
          <w:color w:val="FF0000"/>
        </w:rPr>
      </w:pPr>
    </w:p>
    <w:p w14:paraId="554AEABF" w14:textId="2A72A182" w:rsidR="006C0CEC" w:rsidRDefault="006C0CEC" w:rsidP="004E0E33">
      <w:pPr>
        <w:rPr>
          <w:color w:val="FF0000"/>
        </w:rPr>
      </w:pPr>
    </w:p>
    <w:p w14:paraId="055A2467" w14:textId="6E3335FE" w:rsidR="006C0CEC" w:rsidRDefault="006C0CEC" w:rsidP="004E0E33">
      <w:pPr>
        <w:rPr>
          <w:color w:val="FF0000"/>
        </w:rPr>
      </w:pPr>
    </w:p>
    <w:p w14:paraId="42E27A04" w14:textId="77777777" w:rsidR="000B0459" w:rsidRPr="00635588" w:rsidRDefault="000B0459" w:rsidP="00635588">
      <w:pPr>
        <w:pStyle w:val="Copyright"/>
      </w:pPr>
      <w:r w:rsidRPr="00635588">
        <w:t>The Office for Standards in Education, Children's Services and Skills (Ofsted) regulates and inspects to achieve excellence in the care of children and young people, and in education and skills for learners of all ages. It regulates and inspects childcare and children's social care, and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14:paraId="056FBAA8" w14:textId="77777777" w:rsidR="000B0459" w:rsidRPr="00635588" w:rsidRDefault="000B0459" w:rsidP="00635588">
      <w:pPr>
        <w:pStyle w:val="Copyright"/>
      </w:pPr>
      <w:r w:rsidRPr="00635588">
        <w:t xml:space="preserve">If you would like a copy of this document in a different format, such as large print or Braille, please telephone 0300 123 1231, or email </w:t>
      </w:r>
      <w:hyperlink r:id="rId21" w:history="1">
        <w:r w:rsidRPr="00635588">
          <w:rPr>
            <w:rStyle w:val="Hyperlink"/>
          </w:rPr>
          <w:t>enquiries@ofsted.gov.uk</w:t>
        </w:r>
      </w:hyperlink>
      <w:r w:rsidRPr="00635588">
        <w:t>.</w:t>
      </w:r>
    </w:p>
    <w:p w14:paraId="2A587249" w14:textId="77777777" w:rsidR="000B0459" w:rsidRPr="00635588" w:rsidRDefault="000B0459" w:rsidP="00635588">
      <w:pPr>
        <w:pStyle w:val="Copyright"/>
      </w:pPr>
      <w:r w:rsidRPr="00635588">
        <w:t xml:space="preserve">You may reuse this information (not including logos) free of charge in any format or medium, under the terms of the Open Government Licence. To view this licence, visit </w:t>
      </w:r>
      <w:hyperlink r:id="rId22" w:history="1">
        <w:r w:rsidRPr="00635588">
          <w:rPr>
            <w:rStyle w:val="Hyperlink"/>
            <w:color w:val="000000"/>
          </w:rPr>
          <w:t>www.nationalarchives.gov.uk/doc/open-government-licence</w:t>
        </w:r>
      </w:hyperlink>
      <w:r w:rsidRPr="00635588">
        <w:t xml:space="preserve">, write to the Information Policy Team, The National Archives, Kew, London TW9 4DU, or email: </w:t>
      </w:r>
      <w:hyperlink r:id="rId23" w:history="1">
        <w:r w:rsidRPr="00635588">
          <w:rPr>
            <w:rStyle w:val="Hyperlink"/>
          </w:rPr>
          <w:t>psi@nationalarchives.gsi.gov.uk</w:t>
        </w:r>
      </w:hyperlink>
      <w:r w:rsidRPr="00635588">
        <w:t>.</w:t>
      </w:r>
    </w:p>
    <w:p w14:paraId="1E25174A" w14:textId="77777777" w:rsidR="000B0459" w:rsidRPr="00635588" w:rsidRDefault="000B0459" w:rsidP="00635588">
      <w:pPr>
        <w:pStyle w:val="Copyright"/>
      </w:pPr>
      <w:r w:rsidRPr="00635588">
        <w:t xml:space="preserve">This publication is available at </w:t>
      </w:r>
      <w:hyperlink r:id="rId24" w:history="1">
        <w:r w:rsidRPr="00635588">
          <w:rPr>
            <w:rStyle w:val="Hyperlink"/>
          </w:rPr>
          <w:t>www.gov.uk/government/organisations/ofsted</w:t>
        </w:r>
      </w:hyperlink>
      <w:r w:rsidRPr="00635588">
        <w:t>.</w:t>
      </w:r>
    </w:p>
    <w:p w14:paraId="0FFB3147" w14:textId="77777777" w:rsidR="000B0459" w:rsidRPr="00635588" w:rsidRDefault="000B0459" w:rsidP="00635588">
      <w:pPr>
        <w:pStyle w:val="Copyright"/>
      </w:pPr>
      <w:r w:rsidRPr="00635588">
        <w:t xml:space="preserve">Interested in our work? You can subscribe to our monthly newsletter for more information and updates: </w:t>
      </w:r>
      <w:hyperlink r:id="rId25" w:history="1">
        <w:r w:rsidRPr="00635588">
          <w:rPr>
            <w:rStyle w:val="Hyperlink"/>
          </w:rPr>
          <w:t>http://eepurl.com/iTrDn</w:t>
        </w:r>
      </w:hyperlink>
      <w:r w:rsidRPr="00635588">
        <w:t xml:space="preserve">. </w:t>
      </w:r>
    </w:p>
    <w:p w14:paraId="329E1788" w14:textId="77777777" w:rsidR="000B0459" w:rsidRPr="00635588" w:rsidRDefault="000B0459" w:rsidP="001C74CA">
      <w:pPr>
        <w:pStyle w:val="Copyright"/>
        <w:spacing w:after="0"/>
      </w:pPr>
      <w:r w:rsidRPr="00635588">
        <w:t>Piccadilly Gate</w:t>
      </w:r>
    </w:p>
    <w:p w14:paraId="75F992B8" w14:textId="77777777" w:rsidR="000B0459" w:rsidRPr="00635588" w:rsidRDefault="000B0459" w:rsidP="001C74CA">
      <w:pPr>
        <w:pStyle w:val="Copyright"/>
        <w:spacing w:after="0"/>
      </w:pPr>
      <w:r w:rsidRPr="00635588">
        <w:t>Store Street</w:t>
      </w:r>
    </w:p>
    <w:p w14:paraId="027EA6A4" w14:textId="77777777" w:rsidR="000B0459" w:rsidRPr="00635588" w:rsidRDefault="000B0459" w:rsidP="001C74CA">
      <w:pPr>
        <w:pStyle w:val="Copyright"/>
        <w:spacing w:after="0"/>
      </w:pPr>
      <w:r w:rsidRPr="00635588">
        <w:t>Manchester</w:t>
      </w:r>
    </w:p>
    <w:p w14:paraId="4FCB968D" w14:textId="77777777" w:rsidR="000B0459" w:rsidRPr="00635588" w:rsidRDefault="000B0459" w:rsidP="001C74CA">
      <w:pPr>
        <w:pStyle w:val="Copyright"/>
        <w:spacing w:after="0"/>
      </w:pPr>
      <w:r w:rsidRPr="00635588">
        <w:t>M1 2WD</w:t>
      </w:r>
    </w:p>
    <w:p w14:paraId="505B892C" w14:textId="77777777" w:rsidR="000B0459" w:rsidRPr="00635588" w:rsidRDefault="000B0459" w:rsidP="001C74CA">
      <w:pPr>
        <w:pStyle w:val="Copyright"/>
        <w:spacing w:after="0"/>
      </w:pPr>
    </w:p>
    <w:p w14:paraId="62AA47AE" w14:textId="77777777" w:rsidR="000B0459" w:rsidRPr="00635588" w:rsidRDefault="000B0459" w:rsidP="001C74CA">
      <w:pPr>
        <w:pStyle w:val="Copyright"/>
        <w:spacing w:after="0"/>
      </w:pPr>
      <w:r w:rsidRPr="00635588">
        <w:t>T: 0300 123 1231</w:t>
      </w:r>
    </w:p>
    <w:p w14:paraId="398CD13A" w14:textId="77777777" w:rsidR="000B0459" w:rsidRPr="00635588" w:rsidRDefault="000B0459" w:rsidP="001C74CA">
      <w:pPr>
        <w:pStyle w:val="Copyright"/>
        <w:spacing w:after="0"/>
      </w:pPr>
      <w:r w:rsidRPr="00635588">
        <w:t>Textphone: 0161 618 8524</w:t>
      </w:r>
    </w:p>
    <w:p w14:paraId="6A4370F0" w14:textId="77777777" w:rsidR="000B0459" w:rsidRPr="00635588" w:rsidRDefault="000B0459" w:rsidP="001C74CA">
      <w:pPr>
        <w:pStyle w:val="Copyright"/>
        <w:spacing w:after="0"/>
      </w:pPr>
      <w:r w:rsidRPr="00635588">
        <w:t xml:space="preserve">E: </w:t>
      </w:r>
      <w:r w:rsidRPr="00635588">
        <w:rPr>
          <w:rStyle w:val="Hyperlink"/>
        </w:rPr>
        <w:t>enquiries@ofsted.gov.uk</w:t>
      </w:r>
    </w:p>
    <w:p w14:paraId="3850A358" w14:textId="77777777" w:rsidR="000B0459" w:rsidRPr="00635588" w:rsidRDefault="000B0459" w:rsidP="001C74CA">
      <w:pPr>
        <w:pStyle w:val="Copyright"/>
        <w:spacing w:after="0"/>
      </w:pPr>
      <w:r w:rsidRPr="00635588">
        <w:t xml:space="preserve">W: </w:t>
      </w:r>
      <w:hyperlink r:id="rId26" w:history="1">
        <w:r w:rsidRPr="00635588">
          <w:rPr>
            <w:rStyle w:val="Hyperlink"/>
          </w:rPr>
          <w:t>www.gov.uk/ofsted</w:t>
        </w:r>
      </w:hyperlink>
      <w:r w:rsidRPr="00635588">
        <w:t xml:space="preserve"> </w:t>
      </w:r>
    </w:p>
    <w:p w14:paraId="08973FFD" w14:textId="77777777" w:rsidR="000B0459" w:rsidRPr="00635588" w:rsidRDefault="000B0459" w:rsidP="001C74CA">
      <w:pPr>
        <w:pStyle w:val="Copyright"/>
        <w:spacing w:after="0"/>
      </w:pPr>
      <w:r w:rsidRPr="00635588">
        <w:t xml:space="preserve">No. </w:t>
      </w:r>
      <w:r w:rsidR="00522CE4" w:rsidRPr="00522CE4">
        <w:t>160054</w:t>
      </w:r>
    </w:p>
    <w:p w14:paraId="2D7E784C" w14:textId="7AABC6FB" w:rsidR="000B0459" w:rsidRPr="00635588" w:rsidRDefault="000B26E3" w:rsidP="001C74CA">
      <w:pPr>
        <w:pStyle w:val="Copyright"/>
        <w:spacing w:after="0"/>
      </w:pPr>
      <w:r>
        <w:t xml:space="preserve">© Crown copyright </w:t>
      </w:r>
      <w:r w:rsidR="00780581">
        <w:t>2019</w:t>
      </w:r>
    </w:p>
    <w:p w14:paraId="67D9B59A" w14:textId="77777777" w:rsidR="000B0459" w:rsidRPr="000B0459" w:rsidRDefault="000B0459" w:rsidP="004E0E33"/>
    <w:sectPr w:rsidR="000B0459" w:rsidRPr="000B0459" w:rsidSect="00045279">
      <w:headerReference w:type="even" r:id="rId27"/>
      <w:headerReference w:type="default" r:id="rId28"/>
      <w:footerReference w:type="even" r:id="rId29"/>
      <w:footerReference w:type="default" r:id="rId30"/>
      <w:headerReference w:type="first" r:id="rId31"/>
      <w:pgSz w:w="11899" w:h="16838"/>
      <w:pgMar w:top="1871" w:right="1418" w:bottom="1134" w:left="1418"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E3550" w14:textId="77777777" w:rsidR="001C16BF" w:rsidRDefault="001C16BF">
      <w:pPr>
        <w:pStyle w:val="Tabletext-left"/>
      </w:pPr>
      <w:r>
        <w:separator/>
      </w:r>
    </w:p>
    <w:p w14:paraId="6C30234A" w14:textId="77777777" w:rsidR="001C16BF" w:rsidRDefault="001C16BF"/>
    <w:p w14:paraId="0DC6B6F0" w14:textId="77777777" w:rsidR="001C16BF" w:rsidRDefault="001C16BF"/>
    <w:p w14:paraId="1B64BBC7" w14:textId="77777777" w:rsidR="001C16BF" w:rsidRDefault="001C16BF"/>
  </w:endnote>
  <w:endnote w:type="continuationSeparator" w:id="0">
    <w:p w14:paraId="31A27728" w14:textId="77777777" w:rsidR="001C16BF" w:rsidRDefault="001C16BF">
      <w:pPr>
        <w:pStyle w:val="Tabletext-left"/>
      </w:pPr>
      <w:r>
        <w:continuationSeparator/>
      </w:r>
    </w:p>
    <w:p w14:paraId="40C2140C" w14:textId="77777777" w:rsidR="001C16BF" w:rsidRDefault="001C16BF"/>
    <w:p w14:paraId="7087EB05" w14:textId="77777777" w:rsidR="001C16BF" w:rsidRDefault="001C16BF"/>
    <w:p w14:paraId="295016C7" w14:textId="77777777" w:rsidR="001C16BF" w:rsidRDefault="001C1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871C0" w14:textId="77777777" w:rsidR="00137CCF" w:rsidRDefault="00137CCF"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3</w:t>
    </w:r>
    <w:r>
      <w:rPr>
        <w:rStyle w:val="PageNumber"/>
        <w:b w:val="0"/>
      </w:rPr>
      <w:fldChar w:fldCharType="end"/>
    </w:r>
  </w:p>
  <w:p w14:paraId="3380B8CE" w14:textId="77777777" w:rsidR="00137CCF" w:rsidRDefault="00137CCF" w:rsidP="005E5431">
    <w:pPr>
      <w:pStyle w:val="Footer-LHSEven"/>
      <w:tabs>
        <w:tab w:val="left" w:pos="720"/>
      </w:tabs>
      <w:jc w:val="right"/>
    </w:pPr>
    <w:r>
      <w:tab/>
    </w:r>
    <w:r>
      <w:tab/>
      <w:t>Document title goes here</w:t>
    </w:r>
  </w:p>
  <w:p w14:paraId="6C3E7972" w14:textId="77777777" w:rsidR="00137CCF" w:rsidRDefault="00137CCF" w:rsidP="005E5431">
    <w:pPr>
      <w:pStyle w:val="Footer-LHSEven"/>
      <w:tabs>
        <w:tab w:val="left" w:pos="720"/>
      </w:tabs>
      <w:jc w:val="right"/>
    </w:pPr>
    <w:r>
      <w:t>Month Year, No. xxxxxx</w:t>
    </w:r>
  </w:p>
  <w:p w14:paraId="4E621C9B" w14:textId="77777777" w:rsidR="00137CCF" w:rsidRDefault="00137C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2A39A" w14:textId="191D2D08" w:rsidR="00137CCF" w:rsidRDefault="00137CCF"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7</w:t>
    </w:r>
    <w:r>
      <w:rPr>
        <w:rStyle w:val="PageNumber"/>
        <w:b w:val="0"/>
      </w:rPr>
      <w:fldChar w:fldCharType="end"/>
    </w:r>
  </w:p>
  <w:p w14:paraId="309B181F" w14:textId="77777777" w:rsidR="00137CCF" w:rsidRDefault="00137CCF" w:rsidP="005E5431">
    <w:pPr>
      <w:pStyle w:val="Footer-LHSEven"/>
      <w:tabs>
        <w:tab w:val="left" w:pos="720"/>
      </w:tabs>
    </w:pPr>
    <w:r>
      <w:t>School inspections: a</w:t>
    </w:r>
    <w:r w:rsidRPr="00C32BB8">
      <w:t xml:space="preserve"> guide for parents</w:t>
    </w:r>
  </w:p>
  <w:p w14:paraId="48F93A8C" w14:textId="591EA610" w:rsidR="00137CCF" w:rsidRDefault="00137CCF" w:rsidP="005E5431">
    <w:pPr>
      <w:pStyle w:val="Footer-RHSOdd"/>
      <w:tabs>
        <w:tab w:val="right" w:pos="8460"/>
      </w:tabs>
    </w:pPr>
    <w:r>
      <w:t xml:space="preserve">September 2019, No. </w:t>
    </w:r>
    <w:r w:rsidRPr="00522CE4">
      <w:t>160054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10D8E" w14:textId="77777777" w:rsidR="001C16BF" w:rsidRDefault="001C16BF">
      <w:pPr>
        <w:pStyle w:val="Tabletext-left"/>
      </w:pPr>
      <w:r>
        <w:separator/>
      </w:r>
    </w:p>
    <w:p w14:paraId="38C1E644" w14:textId="77777777" w:rsidR="001C16BF" w:rsidRDefault="001C16BF"/>
    <w:p w14:paraId="01AB84D7" w14:textId="77777777" w:rsidR="001C16BF" w:rsidRDefault="001C16BF"/>
  </w:footnote>
  <w:footnote w:type="continuationSeparator" w:id="0">
    <w:p w14:paraId="118C27C6" w14:textId="77777777" w:rsidR="001C16BF" w:rsidRDefault="001C16BF">
      <w:pPr>
        <w:pStyle w:val="Tabletext-left"/>
      </w:pPr>
      <w:r>
        <w:continuationSeparator/>
      </w:r>
    </w:p>
    <w:p w14:paraId="48DE7FFD" w14:textId="77777777" w:rsidR="001C16BF" w:rsidRDefault="001C16BF"/>
    <w:p w14:paraId="1AE0FB6F" w14:textId="77777777" w:rsidR="001C16BF" w:rsidRDefault="001C16BF"/>
    <w:p w14:paraId="441A81BA" w14:textId="77777777" w:rsidR="001C16BF" w:rsidRDefault="001C16BF"/>
  </w:footnote>
  <w:footnote w:id="1">
    <w:p w14:paraId="46842BCF" w14:textId="3E4DE38E" w:rsidR="00137CCF" w:rsidRDefault="00137CCF">
      <w:pPr>
        <w:pStyle w:val="FootnoteText"/>
      </w:pPr>
      <w:r>
        <w:rPr>
          <w:rStyle w:val="FootnoteReference"/>
        </w:rPr>
        <w:footnoteRef/>
      </w:r>
      <w:r>
        <w:t xml:space="preserve"> Section 8 of the Education Act 2005.</w:t>
      </w:r>
    </w:p>
  </w:footnote>
  <w:footnote w:id="2">
    <w:p w14:paraId="592380BA" w14:textId="4D1F9B6C" w:rsidR="00137CCF" w:rsidRDefault="00137CCF" w:rsidP="00C57587">
      <w:pPr>
        <w:pStyle w:val="FootnoteText"/>
      </w:pPr>
      <w:r>
        <w:rPr>
          <w:rStyle w:val="FootnoteReference"/>
        </w:rPr>
        <w:footnoteRef/>
      </w:r>
      <w:r>
        <w:t xml:space="preserve"> Section 5 of the Education Act 2005.</w:t>
      </w:r>
    </w:p>
  </w:footnote>
  <w:footnote w:id="3">
    <w:p w14:paraId="4BA523BA" w14:textId="2081065C" w:rsidR="00137CCF" w:rsidRPr="00911520" w:rsidRDefault="00137CCF" w:rsidP="00C32BB8">
      <w:pPr>
        <w:pStyle w:val="FootnoteText"/>
      </w:pPr>
      <w:r>
        <w:rPr>
          <w:rStyle w:val="FootnoteReference"/>
        </w:rPr>
        <w:footnoteRef/>
      </w:r>
      <w:r>
        <w:t xml:space="preserve"> Pupil </w:t>
      </w:r>
      <w:r w:rsidR="00D85463">
        <w:t>r</w:t>
      </w:r>
      <w:r>
        <w:t xml:space="preserve">eferral </w:t>
      </w:r>
      <w:r w:rsidR="00D85463">
        <w:t>u</w:t>
      </w:r>
      <w:r>
        <w:t xml:space="preserve">nits judged </w:t>
      </w:r>
      <w:r w:rsidR="00E505AE">
        <w:t xml:space="preserve">as </w:t>
      </w:r>
      <w:r>
        <w:t xml:space="preserve">inadequate will also be issued with an academy order and will be required to become an alternative provision sponsored academy. </w:t>
      </w:r>
      <w:r w:rsidRPr="00920D43">
        <w:t xml:space="preserve">Maintained nursery schools </w:t>
      </w:r>
      <w:r>
        <w:t xml:space="preserve">and non-maintained special schools </w:t>
      </w:r>
      <w:r w:rsidRPr="00920D43">
        <w:t xml:space="preserve">judged </w:t>
      </w:r>
      <w:r w:rsidR="00EF4283">
        <w:t xml:space="preserve">as </w:t>
      </w:r>
      <w:r w:rsidRPr="00920D43">
        <w:t>inadequate are not subject to academy orders</w:t>
      </w:r>
      <w:r>
        <w:t xml:space="preserve">. </w:t>
      </w:r>
    </w:p>
  </w:footnote>
  <w:footnote w:id="4">
    <w:p w14:paraId="5AEA7F12" w14:textId="77777777" w:rsidR="00D31763" w:rsidRDefault="00D31763" w:rsidP="00D31763">
      <w:r>
        <w:rPr>
          <w:vertAlign w:val="superscript"/>
        </w:rPr>
        <w:footnoteRef/>
      </w:r>
      <w:r>
        <w:t xml:space="preserve"> ‘</w:t>
      </w:r>
      <w:r>
        <w:rPr>
          <w:sz w:val="20"/>
          <w:szCs w:val="20"/>
        </w:rPr>
        <w:t>Education</w:t>
      </w:r>
      <w:r w:rsidRPr="00592C59">
        <w:rPr>
          <w:sz w:val="20"/>
          <w:szCs w:val="20"/>
        </w:rPr>
        <w:t xml:space="preserve"> inspection framework</w:t>
      </w:r>
      <w:r>
        <w:rPr>
          <w:sz w:val="20"/>
          <w:szCs w:val="20"/>
        </w:rPr>
        <w:t xml:space="preserve">’, Ofsted; </w:t>
      </w:r>
      <w:hyperlink r:id="rId1" w:history="1">
        <w:r w:rsidRPr="00E95881">
          <w:rPr>
            <w:rStyle w:val="Hyperlink"/>
            <w:sz w:val="20"/>
            <w:szCs w:val="20"/>
          </w:rPr>
          <w:t>www.gov.uk/government/publications/education-inspection-framework</w:t>
        </w:r>
      </w:hyperlink>
    </w:p>
  </w:footnote>
  <w:footnote w:id="5">
    <w:p w14:paraId="2E611B15" w14:textId="77777777" w:rsidR="00FA2983" w:rsidRPr="00592C59" w:rsidRDefault="00FA2983" w:rsidP="00FA2983">
      <w:pPr>
        <w:pStyle w:val="FootnoteText"/>
      </w:pPr>
      <w:r>
        <w:rPr>
          <w:vertAlign w:val="superscript"/>
        </w:rPr>
        <w:footnoteRef/>
      </w:r>
      <w:r>
        <w:rPr>
          <w:rFonts w:eastAsia="Arial Unicode MS" w:hAnsi="Arial Unicode MS" w:cs="Arial Unicode MS"/>
        </w:rPr>
        <w:t xml:space="preserve"> </w:t>
      </w:r>
      <w:r>
        <w:rPr>
          <w:rFonts w:eastAsia="Arial Unicode MS" w:hAnsi="Arial Unicode MS" w:cs="Arial Unicode MS"/>
        </w:rPr>
        <w:t>‘</w:t>
      </w:r>
      <w:r w:rsidRPr="00592C59">
        <w:rPr>
          <w:rFonts w:eastAsia="Arial Unicode MS" w:hAnsi="Arial Unicode MS" w:cs="Arial Unicode MS"/>
        </w:rPr>
        <w:t>School inspection handbook</w:t>
      </w:r>
      <w:r>
        <w:rPr>
          <w:rFonts w:eastAsia="Arial Unicode MS" w:hAnsi="Arial Unicode MS" w:cs="Arial Unicode MS"/>
        </w:rPr>
        <w:t>’</w:t>
      </w:r>
      <w:r w:rsidRPr="00592C59">
        <w:rPr>
          <w:rFonts w:eastAsia="Arial Unicode MS" w:hAnsi="Arial Unicode MS" w:cs="Arial Unicode MS"/>
        </w:rPr>
        <w:t xml:space="preserve">, Ofsted; </w:t>
      </w:r>
      <w:hyperlink r:id="rId2" w:history="1">
        <w:r w:rsidRPr="004C0B5C">
          <w:rPr>
            <w:rStyle w:val="Hyperlink"/>
            <w:rFonts w:cs="Tahoma"/>
          </w:rPr>
          <w:t>www.gov.uk/government/publications/school-inspection-handbook-eif</w:t>
        </w:r>
      </w:hyperlink>
    </w:p>
  </w:footnote>
  <w:footnote w:id="6">
    <w:p w14:paraId="0A5522FC" w14:textId="77777777" w:rsidR="00FA2983" w:rsidRPr="003D0546" w:rsidRDefault="00FA2983" w:rsidP="00FA2983">
      <w:pPr>
        <w:pStyle w:val="FootnoteText"/>
      </w:pPr>
      <w:r w:rsidRPr="00592C59">
        <w:rPr>
          <w:rStyle w:val="FootnoteReference"/>
        </w:rPr>
        <w:footnoteRef/>
      </w:r>
      <w:r w:rsidRPr="00592C59">
        <w:t xml:space="preserve"> </w:t>
      </w:r>
      <w:r>
        <w:t>‘</w:t>
      </w:r>
      <w:r w:rsidRPr="00592C59">
        <w:t>S</w:t>
      </w:r>
      <w:r>
        <w:t>ection 8 s</w:t>
      </w:r>
      <w:r w:rsidRPr="00592C59">
        <w:t>chool inspection handbook</w:t>
      </w:r>
      <w:r>
        <w:t>’</w:t>
      </w:r>
      <w:r w:rsidRPr="00592C59">
        <w:t>, Ofsted</w:t>
      </w:r>
      <w:r>
        <w:t xml:space="preserve">; </w:t>
      </w:r>
      <w:hyperlink r:id="rId3" w:history="1">
        <w:r w:rsidRPr="00E95881">
          <w:rPr>
            <w:rStyle w:val="Hyperlink"/>
          </w:rPr>
          <w:t>www.gov.uk/government/publications/section-8-school-inspection-handbook-eif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FADC1" w14:textId="4AED3815" w:rsidR="00137CCF" w:rsidRDefault="00137CCF" w:rsidP="008A2ECC">
    <w:pPr>
      <w:pStyle w:val="Header"/>
      <w:pBdr>
        <w:bottom w:val="none" w:sz="0" w:space="0" w:color="auto"/>
      </w:pBdr>
    </w:pPr>
    <w:r>
      <w:rPr>
        <w:noProof/>
        <w:lang w:eastAsia="en-GB"/>
      </w:rPr>
      <w:drawing>
        <wp:anchor distT="0" distB="0" distL="114300" distR="114300" simplePos="0" relativeHeight="251658240" behindDoc="1" locked="1" layoutInCell="0" allowOverlap="0" wp14:anchorId="47FFB1F1" wp14:editId="2DDE79A3">
          <wp:simplePos x="0" y="0"/>
          <wp:positionH relativeFrom="page">
            <wp:posOffset>6120765</wp:posOffset>
          </wp:positionH>
          <wp:positionV relativeFrom="page">
            <wp:posOffset>323850</wp:posOffset>
          </wp:positionV>
          <wp:extent cx="1007745" cy="506095"/>
          <wp:effectExtent l="0" t="0" r="1905" b="8255"/>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14:paraId="71C998E1" w14:textId="77777777" w:rsidR="00137CCF" w:rsidRDefault="00137CCF"/>
  <w:p w14:paraId="4D18FED7" w14:textId="77777777" w:rsidR="00137CCF" w:rsidRDefault="00137C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EBD6F" w14:textId="327A7E0D" w:rsidR="00137CCF" w:rsidRDefault="00137CCF" w:rsidP="0050012D">
    <w:pPr>
      <w:pStyle w:val="Header"/>
      <w:pBdr>
        <w:bottom w:val="none" w:sz="0" w:space="0" w:color="auto"/>
      </w:pBdr>
    </w:pPr>
    <w:r>
      <w:rPr>
        <w:noProof/>
        <w:lang w:eastAsia="en-GB"/>
      </w:rPr>
      <w:drawing>
        <wp:anchor distT="0" distB="0" distL="114300" distR="114300" simplePos="0" relativeHeight="251657216" behindDoc="1" locked="1" layoutInCell="0" allowOverlap="0" wp14:anchorId="375A3674" wp14:editId="36D779BB">
          <wp:simplePos x="0" y="0"/>
          <wp:positionH relativeFrom="page">
            <wp:posOffset>6120765</wp:posOffset>
          </wp:positionH>
          <wp:positionV relativeFrom="page">
            <wp:posOffset>323850</wp:posOffset>
          </wp:positionV>
          <wp:extent cx="1007745" cy="506095"/>
          <wp:effectExtent l="0" t="0" r="1905" b="8255"/>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C0943" w14:textId="77777777" w:rsidR="00137CCF" w:rsidRDefault="00137CCF">
    <w:pPr>
      <w:pStyle w:val="Footer-RHSOdd"/>
      <w:tabs>
        <w:tab w:val="left" w:pos="284"/>
      </w:tabs>
    </w:pPr>
    <w:r>
      <w:tab/>
      <w:t>Add</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03C0870" w14:textId="77777777" w:rsidR="00137CCF" w:rsidRDefault="00137CCF"/>
  <w:p w14:paraId="768318A4" w14:textId="77777777" w:rsidR="00137CCF" w:rsidRDefault="00137C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AF297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B31F2"/>
    <w:multiLevelType w:val="hybridMultilevel"/>
    <w:tmpl w:val="76BC9246"/>
    <w:lvl w:ilvl="0" w:tplc="BFE68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577FC"/>
    <w:multiLevelType w:val="hybridMultilevel"/>
    <w:tmpl w:val="83ACBE1A"/>
    <w:lvl w:ilvl="0" w:tplc="0DDCF000">
      <w:start w:val="1"/>
      <w:numFmt w:val="bullet"/>
      <w:lvlText w:val=""/>
      <w:lvlJc w:val="left"/>
      <w:pPr>
        <w:tabs>
          <w:tab w:val="num" w:pos="1080"/>
        </w:tabs>
        <w:ind w:left="1080" w:hanging="360"/>
      </w:pPr>
      <w:rPr>
        <w:rFonts w:ascii="Wingdings" w:hAnsi="Wingdings" w:hint="default"/>
      </w:rPr>
    </w:lvl>
    <w:lvl w:ilvl="1" w:tplc="38BAC2B6">
      <w:start w:val="1"/>
      <w:numFmt w:val="bullet"/>
      <w:lvlText w:val="-"/>
      <w:lvlJc w:val="left"/>
      <w:pPr>
        <w:tabs>
          <w:tab w:val="num" w:pos="1440"/>
        </w:tabs>
        <w:ind w:left="1440" w:hanging="360"/>
      </w:pPr>
      <w:rPr>
        <w:rFonts w:ascii="Tahoma" w:hAnsi="Tahom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2506A"/>
    <w:multiLevelType w:val="hybridMultilevel"/>
    <w:tmpl w:val="7A8000E0"/>
    <w:lvl w:ilvl="0" w:tplc="0DDCF000">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15:restartNumberingAfterBreak="0">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abstractNumId w:val="8"/>
  </w:num>
  <w:num w:numId="2">
    <w:abstractNumId w:val="6"/>
  </w:num>
  <w:num w:numId="3">
    <w:abstractNumId w:val="11"/>
  </w:num>
  <w:num w:numId="4">
    <w:abstractNumId w:val="9"/>
  </w:num>
  <w:num w:numId="5">
    <w:abstractNumId w:val="0"/>
  </w:num>
  <w:num w:numId="6">
    <w:abstractNumId w:val="12"/>
  </w:num>
  <w:num w:numId="7">
    <w:abstractNumId w:val="5"/>
  </w:num>
  <w:num w:numId="8">
    <w:abstractNumId w:val="1"/>
  </w:num>
  <w:num w:numId="9">
    <w:abstractNumId w:val="11"/>
  </w:num>
  <w:num w:numId="10">
    <w:abstractNumId w:val="12"/>
  </w:num>
  <w:num w:numId="11">
    <w:abstractNumId w:val="12"/>
  </w:num>
  <w:num w:numId="12">
    <w:abstractNumId w:val="7"/>
  </w:num>
  <w:num w:numId="13">
    <w:abstractNumId w:val="10"/>
  </w:num>
  <w:num w:numId="14">
    <w:abstractNumId w:val="5"/>
  </w:num>
  <w:num w:numId="15">
    <w:abstractNumId w:val="5"/>
  </w:num>
  <w:num w:numId="16">
    <w:abstractNumId w:val="5"/>
  </w:num>
  <w:num w:numId="17">
    <w:abstractNumId w:val="5"/>
  </w:num>
  <w:num w:numId="18">
    <w:abstractNumId w:val="7"/>
  </w:num>
  <w:num w:numId="19">
    <w:abstractNumId w:val="4"/>
  </w:num>
  <w:num w:numId="20">
    <w:abstractNumId w:val="4"/>
  </w:num>
  <w:num w:numId="21">
    <w:abstractNumId w:val="2"/>
  </w:num>
  <w:num w:numId="2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E39"/>
    <w:rsid w:val="000017CC"/>
    <w:rsid w:val="000036F4"/>
    <w:rsid w:val="00007461"/>
    <w:rsid w:val="0001349B"/>
    <w:rsid w:val="00013AC4"/>
    <w:rsid w:val="00020FAF"/>
    <w:rsid w:val="0003086D"/>
    <w:rsid w:val="000314E9"/>
    <w:rsid w:val="00031D3C"/>
    <w:rsid w:val="00033081"/>
    <w:rsid w:val="000337F1"/>
    <w:rsid w:val="00045279"/>
    <w:rsid w:val="00051CB0"/>
    <w:rsid w:val="00056597"/>
    <w:rsid w:val="000633BF"/>
    <w:rsid w:val="00074244"/>
    <w:rsid w:val="00080F6A"/>
    <w:rsid w:val="0008102D"/>
    <w:rsid w:val="00096DBA"/>
    <w:rsid w:val="000A129A"/>
    <w:rsid w:val="000A3E30"/>
    <w:rsid w:val="000A7674"/>
    <w:rsid w:val="000B0459"/>
    <w:rsid w:val="000B26E3"/>
    <w:rsid w:val="000B2F99"/>
    <w:rsid w:val="000C6789"/>
    <w:rsid w:val="000D0750"/>
    <w:rsid w:val="000D6886"/>
    <w:rsid w:val="000E0353"/>
    <w:rsid w:val="000E0377"/>
    <w:rsid w:val="000F0119"/>
    <w:rsid w:val="00103213"/>
    <w:rsid w:val="00120582"/>
    <w:rsid w:val="00120762"/>
    <w:rsid w:val="0012126C"/>
    <w:rsid w:val="00122DF2"/>
    <w:rsid w:val="00131186"/>
    <w:rsid w:val="00131345"/>
    <w:rsid w:val="001343C8"/>
    <w:rsid w:val="00135F07"/>
    <w:rsid w:val="00137CCF"/>
    <w:rsid w:val="00143858"/>
    <w:rsid w:val="0014479E"/>
    <w:rsid w:val="00145A41"/>
    <w:rsid w:val="00157485"/>
    <w:rsid w:val="001600F6"/>
    <w:rsid w:val="00162579"/>
    <w:rsid w:val="00163A8B"/>
    <w:rsid w:val="00171AAB"/>
    <w:rsid w:val="00181078"/>
    <w:rsid w:val="001840DE"/>
    <w:rsid w:val="00184C5E"/>
    <w:rsid w:val="00190831"/>
    <w:rsid w:val="00190B7D"/>
    <w:rsid w:val="001915B4"/>
    <w:rsid w:val="00193A2D"/>
    <w:rsid w:val="00195358"/>
    <w:rsid w:val="001A61EC"/>
    <w:rsid w:val="001B21F3"/>
    <w:rsid w:val="001B57E8"/>
    <w:rsid w:val="001B687D"/>
    <w:rsid w:val="001B6888"/>
    <w:rsid w:val="001B7048"/>
    <w:rsid w:val="001C147A"/>
    <w:rsid w:val="001C16BF"/>
    <w:rsid w:val="001C21B3"/>
    <w:rsid w:val="001C35A4"/>
    <w:rsid w:val="001C35EF"/>
    <w:rsid w:val="001C466D"/>
    <w:rsid w:val="001C74CA"/>
    <w:rsid w:val="001D4123"/>
    <w:rsid w:val="001D5616"/>
    <w:rsid w:val="001D747C"/>
    <w:rsid w:val="001E10F9"/>
    <w:rsid w:val="001E4218"/>
    <w:rsid w:val="001F3D85"/>
    <w:rsid w:val="00215E9A"/>
    <w:rsid w:val="00216135"/>
    <w:rsid w:val="002178A8"/>
    <w:rsid w:val="0022240F"/>
    <w:rsid w:val="002227D5"/>
    <w:rsid w:val="00230159"/>
    <w:rsid w:val="002333EB"/>
    <w:rsid w:val="00234121"/>
    <w:rsid w:val="00235DBB"/>
    <w:rsid w:val="00240233"/>
    <w:rsid w:val="0025486B"/>
    <w:rsid w:val="00254E78"/>
    <w:rsid w:val="0026011B"/>
    <w:rsid w:val="00260458"/>
    <w:rsid w:val="002607A5"/>
    <w:rsid w:val="00270779"/>
    <w:rsid w:val="00281EA9"/>
    <w:rsid w:val="002A0231"/>
    <w:rsid w:val="002A098C"/>
    <w:rsid w:val="002A6188"/>
    <w:rsid w:val="002B3474"/>
    <w:rsid w:val="002B5491"/>
    <w:rsid w:val="002C42FC"/>
    <w:rsid w:val="002C4C75"/>
    <w:rsid w:val="002D0859"/>
    <w:rsid w:val="002E3D1C"/>
    <w:rsid w:val="002E55A9"/>
    <w:rsid w:val="002F2B43"/>
    <w:rsid w:val="002F4B3A"/>
    <w:rsid w:val="002F592C"/>
    <w:rsid w:val="002F67F2"/>
    <w:rsid w:val="002F6C62"/>
    <w:rsid w:val="003021B7"/>
    <w:rsid w:val="00304048"/>
    <w:rsid w:val="00311B92"/>
    <w:rsid w:val="00317361"/>
    <w:rsid w:val="0031768D"/>
    <w:rsid w:val="00321B22"/>
    <w:rsid w:val="00324CB7"/>
    <w:rsid w:val="00327CFF"/>
    <w:rsid w:val="00330091"/>
    <w:rsid w:val="003312DB"/>
    <w:rsid w:val="0034099A"/>
    <w:rsid w:val="00341E82"/>
    <w:rsid w:val="003479AE"/>
    <w:rsid w:val="00350293"/>
    <w:rsid w:val="00364344"/>
    <w:rsid w:val="003673BA"/>
    <w:rsid w:val="00370741"/>
    <w:rsid w:val="00375012"/>
    <w:rsid w:val="00375225"/>
    <w:rsid w:val="00381840"/>
    <w:rsid w:val="00383833"/>
    <w:rsid w:val="00384F0F"/>
    <w:rsid w:val="003852DD"/>
    <w:rsid w:val="003860EC"/>
    <w:rsid w:val="0038619B"/>
    <w:rsid w:val="00386BC5"/>
    <w:rsid w:val="003902E5"/>
    <w:rsid w:val="003931D3"/>
    <w:rsid w:val="003A0566"/>
    <w:rsid w:val="003A3152"/>
    <w:rsid w:val="003A5FA1"/>
    <w:rsid w:val="003B0AE1"/>
    <w:rsid w:val="003B1959"/>
    <w:rsid w:val="003C5600"/>
    <w:rsid w:val="003D0BDE"/>
    <w:rsid w:val="003D2521"/>
    <w:rsid w:val="003D29C4"/>
    <w:rsid w:val="003D443E"/>
    <w:rsid w:val="003D64E5"/>
    <w:rsid w:val="003E5868"/>
    <w:rsid w:val="003F274A"/>
    <w:rsid w:val="00400881"/>
    <w:rsid w:val="004026B4"/>
    <w:rsid w:val="004131B9"/>
    <w:rsid w:val="00417E39"/>
    <w:rsid w:val="004205C9"/>
    <w:rsid w:val="004207BE"/>
    <w:rsid w:val="0042290D"/>
    <w:rsid w:val="0042352A"/>
    <w:rsid w:val="00424221"/>
    <w:rsid w:val="00436AA7"/>
    <w:rsid w:val="00443DAE"/>
    <w:rsid w:val="004530C1"/>
    <w:rsid w:val="00454880"/>
    <w:rsid w:val="00455E93"/>
    <w:rsid w:val="0045629E"/>
    <w:rsid w:val="00463061"/>
    <w:rsid w:val="00463288"/>
    <w:rsid w:val="0046526B"/>
    <w:rsid w:val="004708C5"/>
    <w:rsid w:val="00475C75"/>
    <w:rsid w:val="00480623"/>
    <w:rsid w:val="00482C6E"/>
    <w:rsid w:val="004838A2"/>
    <w:rsid w:val="00487371"/>
    <w:rsid w:val="00497E3D"/>
    <w:rsid w:val="004A0983"/>
    <w:rsid w:val="004A3088"/>
    <w:rsid w:val="004A3453"/>
    <w:rsid w:val="004A3BFB"/>
    <w:rsid w:val="004A5DF1"/>
    <w:rsid w:val="004B019E"/>
    <w:rsid w:val="004B6CF0"/>
    <w:rsid w:val="004C0ADD"/>
    <w:rsid w:val="004C0B5C"/>
    <w:rsid w:val="004C7B32"/>
    <w:rsid w:val="004D5F03"/>
    <w:rsid w:val="004D6F5A"/>
    <w:rsid w:val="004D731C"/>
    <w:rsid w:val="004D7E32"/>
    <w:rsid w:val="004E0E33"/>
    <w:rsid w:val="004E3BEE"/>
    <w:rsid w:val="004F016D"/>
    <w:rsid w:val="0050012D"/>
    <w:rsid w:val="00501B4F"/>
    <w:rsid w:val="005045AA"/>
    <w:rsid w:val="005061FD"/>
    <w:rsid w:val="005066A4"/>
    <w:rsid w:val="00506C24"/>
    <w:rsid w:val="005073A0"/>
    <w:rsid w:val="005077CD"/>
    <w:rsid w:val="0051496D"/>
    <w:rsid w:val="0051705A"/>
    <w:rsid w:val="00522CE4"/>
    <w:rsid w:val="00533481"/>
    <w:rsid w:val="005336CD"/>
    <w:rsid w:val="00541534"/>
    <w:rsid w:val="00542C27"/>
    <w:rsid w:val="00550A85"/>
    <w:rsid w:val="00555065"/>
    <w:rsid w:val="005571AF"/>
    <w:rsid w:val="005604C0"/>
    <w:rsid w:val="00562761"/>
    <w:rsid w:val="005641BC"/>
    <w:rsid w:val="00567C31"/>
    <w:rsid w:val="00591BB5"/>
    <w:rsid w:val="00592C59"/>
    <w:rsid w:val="00593705"/>
    <w:rsid w:val="00593A90"/>
    <w:rsid w:val="00595C98"/>
    <w:rsid w:val="005B1735"/>
    <w:rsid w:val="005B2528"/>
    <w:rsid w:val="005C0820"/>
    <w:rsid w:val="005C1916"/>
    <w:rsid w:val="005C26EA"/>
    <w:rsid w:val="005C2FF3"/>
    <w:rsid w:val="005C44B1"/>
    <w:rsid w:val="005C5540"/>
    <w:rsid w:val="005D0929"/>
    <w:rsid w:val="005D26CF"/>
    <w:rsid w:val="005E056A"/>
    <w:rsid w:val="005E5431"/>
    <w:rsid w:val="005E7D60"/>
    <w:rsid w:val="005F720E"/>
    <w:rsid w:val="006054DD"/>
    <w:rsid w:val="00605D7E"/>
    <w:rsid w:val="00606F81"/>
    <w:rsid w:val="00615061"/>
    <w:rsid w:val="00616704"/>
    <w:rsid w:val="00623364"/>
    <w:rsid w:val="0063297D"/>
    <w:rsid w:val="00635588"/>
    <w:rsid w:val="00640ADD"/>
    <w:rsid w:val="00644620"/>
    <w:rsid w:val="00646A08"/>
    <w:rsid w:val="00656A72"/>
    <w:rsid w:val="00664416"/>
    <w:rsid w:val="006653BE"/>
    <w:rsid w:val="006747E5"/>
    <w:rsid w:val="0068057C"/>
    <w:rsid w:val="0068656B"/>
    <w:rsid w:val="006875EA"/>
    <w:rsid w:val="00694F5D"/>
    <w:rsid w:val="006A2859"/>
    <w:rsid w:val="006A484F"/>
    <w:rsid w:val="006B0D75"/>
    <w:rsid w:val="006B1AA4"/>
    <w:rsid w:val="006B1F60"/>
    <w:rsid w:val="006B76EF"/>
    <w:rsid w:val="006C0CEC"/>
    <w:rsid w:val="006C0E4C"/>
    <w:rsid w:val="006C250D"/>
    <w:rsid w:val="006D10C8"/>
    <w:rsid w:val="006D1C98"/>
    <w:rsid w:val="006E3137"/>
    <w:rsid w:val="006E42A7"/>
    <w:rsid w:val="006E538B"/>
    <w:rsid w:val="006E641F"/>
    <w:rsid w:val="006F1E22"/>
    <w:rsid w:val="006F43FD"/>
    <w:rsid w:val="006F75A0"/>
    <w:rsid w:val="0070238C"/>
    <w:rsid w:val="0070530E"/>
    <w:rsid w:val="00710479"/>
    <w:rsid w:val="0071679F"/>
    <w:rsid w:val="00724EE7"/>
    <w:rsid w:val="007261D8"/>
    <w:rsid w:val="007330CD"/>
    <w:rsid w:val="007351EA"/>
    <w:rsid w:val="007428C7"/>
    <w:rsid w:val="00744D61"/>
    <w:rsid w:val="00752173"/>
    <w:rsid w:val="00755207"/>
    <w:rsid w:val="007570A6"/>
    <w:rsid w:val="00760586"/>
    <w:rsid w:val="007615C9"/>
    <w:rsid w:val="00761D10"/>
    <w:rsid w:val="00766391"/>
    <w:rsid w:val="007717A9"/>
    <w:rsid w:val="00773D5C"/>
    <w:rsid w:val="00774A3B"/>
    <w:rsid w:val="00780581"/>
    <w:rsid w:val="007922CB"/>
    <w:rsid w:val="00793254"/>
    <w:rsid w:val="007978FB"/>
    <w:rsid w:val="007A1ADD"/>
    <w:rsid w:val="007B340C"/>
    <w:rsid w:val="007C394C"/>
    <w:rsid w:val="007C756F"/>
    <w:rsid w:val="007D24D8"/>
    <w:rsid w:val="007E27A2"/>
    <w:rsid w:val="007F1B42"/>
    <w:rsid w:val="007F72B0"/>
    <w:rsid w:val="00805A3D"/>
    <w:rsid w:val="008168E1"/>
    <w:rsid w:val="00823A0C"/>
    <w:rsid w:val="00823A16"/>
    <w:rsid w:val="008241D4"/>
    <w:rsid w:val="008262C3"/>
    <w:rsid w:val="00826710"/>
    <w:rsid w:val="00827FF5"/>
    <w:rsid w:val="008358DD"/>
    <w:rsid w:val="00837650"/>
    <w:rsid w:val="008412A3"/>
    <w:rsid w:val="00843F38"/>
    <w:rsid w:val="0084504E"/>
    <w:rsid w:val="0084547F"/>
    <w:rsid w:val="00860320"/>
    <w:rsid w:val="008604B6"/>
    <w:rsid w:val="008719A8"/>
    <w:rsid w:val="00874C45"/>
    <w:rsid w:val="008750E5"/>
    <w:rsid w:val="00887A07"/>
    <w:rsid w:val="00890B6D"/>
    <w:rsid w:val="008A1657"/>
    <w:rsid w:val="008A2398"/>
    <w:rsid w:val="008A2ECC"/>
    <w:rsid w:val="008A593F"/>
    <w:rsid w:val="008A6682"/>
    <w:rsid w:val="008B41B4"/>
    <w:rsid w:val="008C1B63"/>
    <w:rsid w:val="008C1D16"/>
    <w:rsid w:val="008D0DD8"/>
    <w:rsid w:val="008E2A22"/>
    <w:rsid w:val="008E75AA"/>
    <w:rsid w:val="008F2AC8"/>
    <w:rsid w:val="008F3793"/>
    <w:rsid w:val="008F3D2E"/>
    <w:rsid w:val="008F5DF8"/>
    <w:rsid w:val="008F5FAF"/>
    <w:rsid w:val="008F7338"/>
    <w:rsid w:val="00903179"/>
    <w:rsid w:val="00903B14"/>
    <w:rsid w:val="00904C20"/>
    <w:rsid w:val="00910DE6"/>
    <w:rsid w:val="00913032"/>
    <w:rsid w:val="00916A4E"/>
    <w:rsid w:val="00921EE3"/>
    <w:rsid w:val="00922CAA"/>
    <w:rsid w:val="0092387C"/>
    <w:rsid w:val="009256C5"/>
    <w:rsid w:val="00927209"/>
    <w:rsid w:val="00933419"/>
    <w:rsid w:val="0093538D"/>
    <w:rsid w:val="00940C01"/>
    <w:rsid w:val="00941BCA"/>
    <w:rsid w:val="00943B77"/>
    <w:rsid w:val="00951C6F"/>
    <w:rsid w:val="00955CDA"/>
    <w:rsid w:val="009656A4"/>
    <w:rsid w:val="0096659F"/>
    <w:rsid w:val="00976E10"/>
    <w:rsid w:val="00977CB0"/>
    <w:rsid w:val="0099005D"/>
    <w:rsid w:val="009B1DB8"/>
    <w:rsid w:val="009B648D"/>
    <w:rsid w:val="009B688B"/>
    <w:rsid w:val="009B7548"/>
    <w:rsid w:val="009C021D"/>
    <w:rsid w:val="009C0EC6"/>
    <w:rsid w:val="009C3678"/>
    <w:rsid w:val="009C44C9"/>
    <w:rsid w:val="009C6931"/>
    <w:rsid w:val="009C761C"/>
    <w:rsid w:val="009D3333"/>
    <w:rsid w:val="009D74C0"/>
    <w:rsid w:val="009D7B1F"/>
    <w:rsid w:val="009E145B"/>
    <w:rsid w:val="009E3D83"/>
    <w:rsid w:val="009E556E"/>
    <w:rsid w:val="009E5A4E"/>
    <w:rsid w:val="009F4786"/>
    <w:rsid w:val="009F5239"/>
    <w:rsid w:val="00A00E22"/>
    <w:rsid w:val="00A07D48"/>
    <w:rsid w:val="00A07F8A"/>
    <w:rsid w:val="00A11143"/>
    <w:rsid w:val="00A17AD4"/>
    <w:rsid w:val="00A2204A"/>
    <w:rsid w:val="00A330B8"/>
    <w:rsid w:val="00A36F4D"/>
    <w:rsid w:val="00A37CA4"/>
    <w:rsid w:val="00A37EE6"/>
    <w:rsid w:val="00A436FB"/>
    <w:rsid w:val="00A46081"/>
    <w:rsid w:val="00A46E11"/>
    <w:rsid w:val="00A7308C"/>
    <w:rsid w:val="00A77FD5"/>
    <w:rsid w:val="00A82AC5"/>
    <w:rsid w:val="00A90FC6"/>
    <w:rsid w:val="00A9436D"/>
    <w:rsid w:val="00A94E35"/>
    <w:rsid w:val="00A95E7D"/>
    <w:rsid w:val="00A9623D"/>
    <w:rsid w:val="00AA1ADF"/>
    <w:rsid w:val="00AA7CDA"/>
    <w:rsid w:val="00AB22BC"/>
    <w:rsid w:val="00AB56A9"/>
    <w:rsid w:val="00AB58F1"/>
    <w:rsid w:val="00AC74FE"/>
    <w:rsid w:val="00AD0C85"/>
    <w:rsid w:val="00AD48D0"/>
    <w:rsid w:val="00AD7C60"/>
    <w:rsid w:val="00AE0F18"/>
    <w:rsid w:val="00AE318F"/>
    <w:rsid w:val="00AE4C39"/>
    <w:rsid w:val="00AE7861"/>
    <w:rsid w:val="00AF0435"/>
    <w:rsid w:val="00AF66E1"/>
    <w:rsid w:val="00AF7EB5"/>
    <w:rsid w:val="00B028BD"/>
    <w:rsid w:val="00B0458D"/>
    <w:rsid w:val="00B068EC"/>
    <w:rsid w:val="00B11456"/>
    <w:rsid w:val="00B163A5"/>
    <w:rsid w:val="00B17690"/>
    <w:rsid w:val="00B26CA6"/>
    <w:rsid w:val="00B3567D"/>
    <w:rsid w:val="00B3701E"/>
    <w:rsid w:val="00B4127E"/>
    <w:rsid w:val="00B413F2"/>
    <w:rsid w:val="00B41871"/>
    <w:rsid w:val="00B41F69"/>
    <w:rsid w:val="00B46B9C"/>
    <w:rsid w:val="00B46F8E"/>
    <w:rsid w:val="00B52F99"/>
    <w:rsid w:val="00B53134"/>
    <w:rsid w:val="00B55820"/>
    <w:rsid w:val="00B55F2A"/>
    <w:rsid w:val="00B56405"/>
    <w:rsid w:val="00B57400"/>
    <w:rsid w:val="00B71F55"/>
    <w:rsid w:val="00B74190"/>
    <w:rsid w:val="00B74E0C"/>
    <w:rsid w:val="00B75E8C"/>
    <w:rsid w:val="00B7776E"/>
    <w:rsid w:val="00B777FC"/>
    <w:rsid w:val="00B86A55"/>
    <w:rsid w:val="00B90699"/>
    <w:rsid w:val="00B92520"/>
    <w:rsid w:val="00B942FB"/>
    <w:rsid w:val="00BB0712"/>
    <w:rsid w:val="00BB1F64"/>
    <w:rsid w:val="00BB4268"/>
    <w:rsid w:val="00BB585F"/>
    <w:rsid w:val="00BB5F05"/>
    <w:rsid w:val="00BC345A"/>
    <w:rsid w:val="00BD3139"/>
    <w:rsid w:val="00BD3FEF"/>
    <w:rsid w:val="00BE0ED4"/>
    <w:rsid w:val="00BE3F9F"/>
    <w:rsid w:val="00BF12C9"/>
    <w:rsid w:val="00BF30AF"/>
    <w:rsid w:val="00C02433"/>
    <w:rsid w:val="00C06800"/>
    <w:rsid w:val="00C32BB8"/>
    <w:rsid w:val="00C34AE5"/>
    <w:rsid w:val="00C36FCE"/>
    <w:rsid w:val="00C41AB6"/>
    <w:rsid w:val="00C50DBB"/>
    <w:rsid w:val="00C531E6"/>
    <w:rsid w:val="00C55F4A"/>
    <w:rsid w:val="00C57587"/>
    <w:rsid w:val="00C66B8F"/>
    <w:rsid w:val="00C670E4"/>
    <w:rsid w:val="00C72BB4"/>
    <w:rsid w:val="00C764BE"/>
    <w:rsid w:val="00C76C59"/>
    <w:rsid w:val="00C83504"/>
    <w:rsid w:val="00C9460F"/>
    <w:rsid w:val="00C97493"/>
    <w:rsid w:val="00CB483E"/>
    <w:rsid w:val="00CB5176"/>
    <w:rsid w:val="00CB6495"/>
    <w:rsid w:val="00CC3487"/>
    <w:rsid w:val="00CD37F4"/>
    <w:rsid w:val="00CD727C"/>
    <w:rsid w:val="00CE452A"/>
    <w:rsid w:val="00CF67BF"/>
    <w:rsid w:val="00D00302"/>
    <w:rsid w:val="00D02B49"/>
    <w:rsid w:val="00D07B52"/>
    <w:rsid w:val="00D12B7F"/>
    <w:rsid w:val="00D1355D"/>
    <w:rsid w:val="00D1411E"/>
    <w:rsid w:val="00D142EE"/>
    <w:rsid w:val="00D152EE"/>
    <w:rsid w:val="00D1670A"/>
    <w:rsid w:val="00D22576"/>
    <w:rsid w:val="00D22EA7"/>
    <w:rsid w:val="00D26850"/>
    <w:rsid w:val="00D31763"/>
    <w:rsid w:val="00D434A8"/>
    <w:rsid w:val="00D47C19"/>
    <w:rsid w:val="00D53419"/>
    <w:rsid w:val="00D572CF"/>
    <w:rsid w:val="00D625C3"/>
    <w:rsid w:val="00D62FB0"/>
    <w:rsid w:val="00D638BC"/>
    <w:rsid w:val="00D66711"/>
    <w:rsid w:val="00D746AE"/>
    <w:rsid w:val="00D76F1C"/>
    <w:rsid w:val="00D806E3"/>
    <w:rsid w:val="00D82121"/>
    <w:rsid w:val="00D82924"/>
    <w:rsid w:val="00D84EC2"/>
    <w:rsid w:val="00D85463"/>
    <w:rsid w:val="00D9089F"/>
    <w:rsid w:val="00DA45A8"/>
    <w:rsid w:val="00DA45BD"/>
    <w:rsid w:val="00DC09C0"/>
    <w:rsid w:val="00DC2E97"/>
    <w:rsid w:val="00DD18BF"/>
    <w:rsid w:val="00DD2488"/>
    <w:rsid w:val="00DD5F38"/>
    <w:rsid w:val="00E01D63"/>
    <w:rsid w:val="00E03533"/>
    <w:rsid w:val="00E0562D"/>
    <w:rsid w:val="00E1058E"/>
    <w:rsid w:val="00E1083E"/>
    <w:rsid w:val="00E2380D"/>
    <w:rsid w:val="00E2606C"/>
    <w:rsid w:val="00E267C4"/>
    <w:rsid w:val="00E268F9"/>
    <w:rsid w:val="00E26F1B"/>
    <w:rsid w:val="00E3052A"/>
    <w:rsid w:val="00E314BE"/>
    <w:rsid w:val="00E372EE"/>
    <w:rsid w:val="00E4029E"/>
    <w:rsid w:val="00E40D01"/>
    <w:rsid w:val="00E42B2C"/>
    <w:rsid w:val="00E457D2"/>
    <w:rsid w:val="00E4725F"/>
    <w:rsid w:val="00E505AE"/>
    <w:rsid w:val="00E61940"/>
    <w:rsid w:val="00E6389D"/>
    <w:rsid w:val="00E64CE9"/>
    <w:rsid w:val="00E67E9A"/>
    <w:rsid w:val="00E70E96"/>
    <w:rsid w:val="00E75CA4"/>
    <w:rsid w:val="00E7751B"/>
    <w:rsid w:val="00E81C52"/>
    <w:rsid w:val="00E826FB"/>
    <w:rsid w:val="00E8552A"/>
    <w:rsid w:val="00E95881"/>
    <w:rsid w:val="00E96D5E"/>
    <w:rsid w:val="00E97961"/>
    <w:rsid w:val="00EA705D"/>
    <w:rsid w:val="00EB2E3E"/>
    <w:rsid w:val="00EB4227"/>
    <w:rsid w:val="00EB66C1"/>
    <w:rsid w:val="00EC6932"/>
    <w:rsid w:val="00ED18F7"/>
    <w:rsid w:val="00ED2BBD"/>
    <w:rsid w:val="00ED3D21"/>
    <w:rsid w:val="00EE02DD"/>
    <w:rsid w:val="00EF2331"/>
    <w:rsid w:val="00EF4283"/>
    <w:rsid w:val="00F00F28"/>
    <w:rsid w:val="00F052A9"/>
    <w:rsid w:val="00F056D2"/>
    <w:rsid w:val="00F05D37"/>
    <w:rsid w:val="00F05DD3"/>
    <w:rsid w:val="00F11D7D"/>
    <w:rsid w:val="00F13543"/>
    <w:rsid w:val="00F173CC"/>
    <w:rsid w:val="00F3189B"/>
    <w:rsid w:val="00F33F58"/>
    <w:rsid w:val="00F34793"/>
    <w:rsid w:val="00F41C42"/>
    <w:rsid w:val="00F53BF3"/>
    <w:rsid w:val="00F56329"/>
    <w:rsid w:val="00F565DE"/>
    <w:rsid w:val="00F56A6C"/>
    <w:rsid w:val="00F57D4B"/>
    <w:rsid w:val="00F606D4"/>
    <w:rsid w:val="00F6151F"/>
    <w:rsid w:val="00F85136"/>
    <w:rsid w:val="00F93814"/>
    <w:rsid w:val="00F95358"/>
    <w:rsid w:val="00F95E13"/>
    <w:rsid w:val="00F974F5"/>
    <w:rsid w:val="00F97EB9"/>
    <w:rsid w:val="00FA2983"/>
    <w:rsid w:val="00FA3ABD"/>
    <w:rsid w:val="00FA60C7"/>
    <w:rsid w:val="00FA7FC3"/>
    <w:rsid w:val="00FB0F26"/>
    <w:rsid w:val="00FB4BFC"/>
    <w:rsid w:val="00FC655E"/>
    <w:rsid w:val="00FD179C"/>
    <w:rsid w:val="00FD569E"/>
    <w:rsid w:val="00FF0ED5"/>
    <w:rsid w:val="00FF29B7"/>
    <w:rsid w:val="00FF3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A87894"/>
  <w15:docId w15:val="{95844A85-6DE4-4AC3-B12C-2F2034E6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rsid w:val="003902E5"/>
    <w:pPr>
      <w:numPr>
        <w:numId w:val="19"/>
      </w:numPr>
      <w:tabs>
        <w:tab w:val="left" w:pos="567"/>
      </w:tabs>
      <w:spacing w:before="120"/>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pPr>
      <w:spacing w:after="240"/>
    </w:pPr>
  </w:style>
  <w:style w:type="paragraph" w:customStyle="1" w:styleId="Summary">
    <w:name w:val="Summary"/>
    <w:basedOn w:val="Normal"/>
    <w:rsid w:val="00455E93"/>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clear" w:pos="1627"/>
        <w:tab w:val="left" w:pos="1247"/>
      </w:tabs>
      <w:spacing w:after="60"/>
      <w:ind w:left="1247" w:hanging="34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character" w:styleId="UnresolvedMention">
    <w:name w:val="Unresolved Mention"/>
    <w:basedOn w:val="DefaultParagraphFont"/>
    <w:uiPriority w:val="99"/>
    <w:semiHidden/>
    <w:unhideWhenUsed/>
    <w:rsid w:val="00482C6E"/>
    <w:rPr>
      <w:color w:val="605E5C"/>
      <w:shd w:val="clear" w:color="auto" w:fill="E1DFDD"/>
    </w:rPr>
  </w:style>
  <w:style w:type="paragraph" w:styleId="Revision">
    <w:name w:val="Revision"/>
    <w:hidden/>
    <w:uiPriority w:val="99"/>
    <w:semiHidden/>
    <w:rsid w:val="00216135"/>
    <w:rPr>
      <w:rFonts w:ascii="Tahoma" w:hAnsi="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ports.ofsted.gov.uk/" TargetMode="External"/><Relationship Id="rId18" Type="http://schemas.openxmlformats.org/officeDocument/2006/relationships/hyperlink" Target="http://www.ofsted.gov.uk" TargetMode="External"/><Relationship Id="rId26" Type="http://schemas.openxmlformats.org/officeDocument/2006/relationships/hyperlink" Target="http://www.gov.uk/ofsted" TargetMode="External"/><Relationship Id="rId3" Type="http://schemas.openxmlformats.org/officeDocument/2006/relationships/customXml" Target="../customXml/item3.xml"/><Relationship Id="rId21" Type="http://schemas.openxmlformats.org/officeDocument/2006/relationships/hyperlink" Target="mailto:enquiries@ofsted.gov.uk" TargetMode="External"/><Relationship Id="rId7" Type="http://schemas.openxmlformats.org/officeDocument/2006/relationships/styles" Target="styles.xml"/><Relationship Id="rId12" Type="http://schemas.openxmlformats.org/officeDocument/2006/relationships/hyperlink" Target="http://www.gov.uk/guidance/social-care-common-inspection-framework-sccif-boarding-schools" TargetMode="External"/><Relationship Id="rId17" Type="http://schemas.openxmlformats.org/officeDocument/2006/relationships/hyperlink" Target="http://www.gov.uk/government/organisations/ofsted/about/complaints-procedure" TargetMode="External"/><Relationship Id="rId25" Type="http://schemas.openxmlformats.org/officeDocument/2006/relationships/hyperlink" Target="http://eepurl.com/iTrD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fsted.gov.uk" TargetMode="External"/><Relationship Id="rId20" Type="http://schemas.openxmlformats.org/officeDocument/2006/relationships/hyperlink" Target="https://www.gov.uk/government/publications/ofsted-privacy-notices/schools-ofsted-privacy-notic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ov.uk/government/organisations/ofsted"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organisations/ofsted" TargetMode="External"/><Relationship Id="rId23" Type="http://schemas.openxmlformats.org/officeDocument/2006/relationships/hyperlink" Target="mailto:psi@nationalarchives.gsi.gov.uk"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gov.uk/government/organisations/ofsted"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reports.ofsted.gov.uk/" TargetMode="External"/><Relationship Id="rId22" Type="http://schemas.openxmlformats.org/officeDocument/2006/relationships/hyperlink" Target="http://www.nationalarchives.gov.uk/doc/open-government-licence" TargetMode="External"/><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section-8-school-inspection-handbook-eif" TargetMode="External"/><Relationship Id="rId2" Type="http://schemas.openxmlformats.org/officeDocument/2006/relationships/hyperlink" Target="http://www.gov.uk/government/publications/school-inspection-handbook-eif" TargetMode="External"/><Relationship Id="rId1" Type="http://schemas.openxmlformats.org/officeDocument/2006/relationships/hyperlink" Target="https://www.gov.uk/government/publications/education-inspection-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8C1515D4335B4980A31A962EC99C81" ma:contentTypeVersion="11" ma:contentTypeDescription="Create a new document." ma:contentTypeScope="" ma:versionID="95ba18c250dceac48704a1d6efc2de89">
  <xsd:schema xmlns:xsd="http://www.w3.org/2001/XMLSchema" xmlns:xs="http://www.w3.org/2001/XMLSchema" xmlns:p="http://schemas.microsoft.com/office/2006/metadata/properties" xmlns:ns3="a63b8f05-a910-4e73-9120-1895c97c435b" xmlns:ns4="f68e5b0d-7cfd-410d-9c74-4a6ed519cadd" targetNamespace="http://schemas.microsoft.com/office/2006/metadata/properties" ma:root="true" ma:fieldsID="379a731b7de67503f3e39bcd7a13198f" ns3:_="" ns4:_="">
    <xsd:import namespace="a63b8f05-a910-4e73-9120-1895c97c435b"/>
    <xsd:import namespace="f68e5b0d-7cfd-410d-9c74-4a6ed519cad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b8f05-a910-4e73-9120-1895c97c435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8e5b0d-7cfd-410d-9c74-4a6ed519cadd"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22322-7051-4AD5-917F-F813F92E92DE}">
  <ds:schemaRefs>
    <ds:schemaRef ds:uri="http://schemas.microsoft.com/sharepoint/v3/contenttype/forms"/>
  </ds:schemaRefs>
</ds:datastoreItem>
</file>

<file path=customXml/itemProps2.xml><?xml version="1.0" encoding="utf-8"?>
<ds:datastoreItem xmlns:ds="http://schemas.openxmlformats.org/officeDocument/2006/customXml" ds:itemID="{F63141A0-B3C8-47B3-AFAF-9C4D7A55F944}">
  <ds:schemaRefs>
    <ds:schemaRef ds:uri="http://schemas.microsoft.com/office/2006/metadata/longProperties"/>
  </ds:schemaRefs>
</ds:datastoreItem>
</file>

<file path=customXml/itemProps3.xml><?xml version="1.0" encoding="utf-8"?>
<ds:datastoreItem xmlns:ds="http://schemas.openxmlformats.org/officeDocument/2006/customXml" ds:itemID="{6EF91DAD-C319-4EA7-8F5D-9F3A25B04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b8f05-a910-4e73-9120-1895c97c435b"/>
    <ds:schemaRef ds:uri="f68e5b0d-7cfd-410d-9c74-4a6ed519c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5226D3-4E7D-4C26-89C0-D863058F73B8}">
  <ds:schemaRefs>
    <ds:schemaRef ds:uri="a63b8f05-a910-4e73-9120-1895c97c435b"/>
    <ds:schemaRef ds:uri="http://schemas.openxmlformats.org/package/2006/metadata/core-properties"/>
    <ds:schemaRef ds:uri="http://schemas.microsoft.com/office/2006/metadata/properties"/>
    <ds:schemaRef ds:uri="http://purl.org/dc/dcmitype/"/>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f68e5b0d-7cfd-410d-9c74-4a6ed519cadd"/>
  </ds:schemaRefs>
</ds:datastoreItem>
</file>

<file path=customXml/itemProps5.xml><?xml version="1.0" encoding="utf-8"?>
<ds:datastoreItem xmlns:ds="http://schemas.openxmlformats.org/officeDocument/2006/customXml" ds:itemID="{99BFB947-0B6F-4759-84E0-E0FBE56B8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F67B31CA</Template>
  <TotalTime>0</TotalTime>
  <Pages>8</Pages>
  <Words>2007</Words>
  <Characters>12636</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School inspections - a guide for parents</vt:lpstr>
    </vt:vector>
  </TitlesOfParts>
  <Company>Ofsted</Company>
  <LinksUpToDate>false</LinksUpToDate>
  <CharactersWithSpaces>14614</CharactersWithSpaces>
  <SharedDoc>false</SharedDoc>
  <HLinks>
    <vt:vector size="186" baseType="variant">
      <vt:variant>
        <vt:i4>1441795</vt:i4>
      </vt:variant>
      <vt:variant>
        <vt:i4>126</vt:i4>
      </vt:variant>
      <vt:variant>
        <vt:i4>0</vt:i4>
      </vt:variant>
      <vt:variant>
        <vt:i4>5</vt:i4>
      </vt:variant>
      <vt:variant>
        <vt:lpwstr>http://www.gov.uk/ofsted</vt:lpwstr>
      </vt:variant>
      <vt:variant>
        <vt:lpwstr/>
      </vt:variant>
      <vt:variant>
        <vt:i4>3276896</vt:i4>
      </vt:variant>
      <vt:variant>
        <vt:i4>123</vt:i4>
      </vt:variant>
      <vt:variant>
        <vt:i4>0</vt:i4>
      </vt:variant>
      <vt:variant>
        <vt:i4>5</vt:i4>
      </vt:variant>
      <vt:variant>
        <vt:lpwstr>http://eepurl.com/iTrDn</vt:lpwstr>
      </vt:variant>
      <vt:variant>
        <vt:lpwstr/>
      </vt:variant>
      <vt:variant>
        <vt:i4>1114132</vt:i4>
      </vt:variant>
      <vt:variant>
        <vt:i4>120</vt:i4>
      </vt:variant>
      <vt:variant>
        <vt:i4>0</vt:i4>
      </vt:variant>
      <vt:variant>
        <vt:i4>5</vt:i4>
      </vt:variant>
      <vt:variant>
        <vt:lpwstr>http://www.gov.uk/government/organisations/ofsted</vt:lpwstr>
      </vt:variant>
      <vt:variant>
        <vt:lpwstr/>
      </vt:variant>
      <vt:variant>
        <vt:i4>3670022</vt:i4>
      </vt:variant>
      <vt:variant>
        <vt:i4>117</vt:i4>
      </vt:variant>
      <vt:variant>
        <vt:i4>0</vt:i4>
      </vt:variant>
      <vt:variant>
        <vt:i4>5</vt:i4>
      </vt:variant>
      <vt:variant>
        <vt:lpwstr>mailto:psi@nationalarchives.gsi.gov.uk</vt:lpwstr>
      </vt:variant>
      <vt:variant>
        <vt:lpwstr/>
      </vt:variant>
      <vt:variant>
        <vt:i4>6553714</vt:i4>
      </vt:variant>
      <vt:variant>
        <vt:i4>114</vt:i4>
      </vt:variant>
      <vt:variant>
        <vt:i4>0</vt:i4>
      </vt:variant>
      <vt:variant>
        <vt:i4>5</vt:i4>
      </vt:variant>
      <vt:variant>
        <vt:lpwstr>http://www.nationalarchives.gov.uk/doc/open-government-licence</vt:lpwstr>
      </vt:variant>
      <vt:variant>
        <vt:lpwstr/>
      </vt:variant>
      <vt:variant>
        <vt:i4>7864340</vt:i4>
      </vt:variant>
      <vt:variant>
        <vt:i4>111</vt:i4>
      </vt:variant>
      <vt:variant>
        <vt:i4>0</vt:i4>
      </vt:variant>
      <vt:variant>
        <vt:i4>5</vt:i4>
      </vt:variant>
      <vt:variant>
        <vt:lpwstr>mailto:enquiries@ofsted.gov.uk</vt:lpwstr>
      </vt:variant>
      <vt:variant>
        <vt:lpwstr/>
      </vt:variant>
      <vt:variant>
        <vt:i4>6815866</vt:i4>
      </vt:variant>
      <vt:variant>
        <vt:i4>108</vt:i4>
      </vt:variant>
      <vt:variant>
        <vt:i4>0</vt:i4>
      </vt:variant>
      <vt:variant>
        <vt:i4>5</vt:i4>
      </vt:variant>
      <vt:variant>
        <vt:lpwstr>https://www.gov.uk/government/organisations/ofsted</vt:lpwstr>
      </vt:variant>
      <vt:variant>
        <vt:lpwstr/>
      </vt:variant>
      <vt:variant>
        <vt:i4>5636162</vt:i4>
      </vt:variant>
      <vt:variant>
        <vt:i4>105</vt:i4>
      </vt:variant>
      <vt:variant>
        <vt:i4>0</vt:i4>
      </vt:variant>
      <vt:variant>
        <vt:i4>5</vt:i4>
      </vt:variant>
      <vt:variant>
        <vt:lpwstr>http://www.ofsted.gov.uk/</vt:lpwstr>
      </vt:variant>
      <vt:variant>
        <vt:lpwstr/>
      </vt:variant>
      <vt:variant>
        <vt:i4>983135</vt:i4>
      </vt:variant>
      <vt:variant>
        <vt:i4>102</vt:i4>
      </vt:variant>
      <vt:variant>
        <vt:i4>0</vt:i4>
      </vt:variant>
      <vt:variant>
        <vt:i4>5</vt:i4>
      </vt:variant>
      <vt:variant>
        <vt:lpwstr>http://www.gov.uk/government/organisations/ofsted/about/complaints-procedure</vt:lpwstr>
      </vt:variant>
      <vt:variant>
        <vt:lpwstr/>
      </vt:variant>
      <vt:variant>
        <vt:i4>5636162</vt:i4>
      </vt:variant>
      <vt:variant>
        <vt:i4>99</vt:i4>
      </vt:variant>
      <vt:variant>
        <vt:i4>0</vt:i4>
      </vt:variant>
      <vt:variant>
        <vt:i4>5</vt:i4>
      </vt:variant>
      <vt:variant>
        <vt:lpwstr>http://www.ofsted.gov.uk/</vt:lpwstr>
      </vt:variant>
      <vt:variant>
        <vt:lpwstr/>
      </vt:variant>
      <vt:variant>
        <vt:i4>6815866</vt:i4>
      </vt:variant>
      <vt:variant>
        <vt:i4>96</vt:i4>
      </vt:variant>
      <vt:variant>
        <vt:i4>0</vt:i4>
      </vt:variant>
      <vt:variant>
        <vt:i4>5</vt:i4>
      </vt:variant>
      <vt:variant>
        <vt:lpwstr>https://www.gov.uk/government/organisations/ofsted</vt:lpwstr>
      </vt:variant>
      <vt:variant>
        <vt:lpwstr/>
      </vt:variant>
      <vt:variant>
        <vt:i4>5570635</vt:i4>
      </vt:variant>
      <vt:variant>
        <vt:i4>92</vt:i4>
      </vt:variant>
      <vt:variant>
        <vt:i4>0</vt:i4>
      </vt:variant>
      <vt:variant>
        <vt:i4>5</vt:i4>
      </vt:variant>
      <vt:variant>
        <vt:lpwstr>http://reports.ofsted.gov.uk/</vt:lpwstr>
      </vt:variant>
      <vt:variant>
        <vt:lpwstr/>
      </vt:variant>
      <vt:variant>
        <vt:i4>8126526</vt:i4>
      </vt:variant>
      <vt:variant>
        <vt:i4>90</vt:i4>
      </vt:variant>
      <vt:variant>
        <vt:i4>0</vt:i4>
      </vt:variant>
      <vt:variant>
        <vt:i4>5</vt:i4>
      </vt:variant>
      <vt:variant>
        <vt:lpwstr>https://reports.ofsted.gov.uk/</vt:lpwstr>
      </vt:variant>
      <vt:variant>
        <vt:lpwstr/>
      </vt:variant>
      <vt:variant>
        <vt:i4>393229</vt:i4>
      </vt:variant>
      <vt:variant>
        <vt:i4>87</vt:i4>
      </vt:variant>
      <vt:variant>
        <vt:i4>0</vt:i4>
      </vt:variant>
      <vt:variant>
        <vt:i4>5</vt:i4>
      </vt:variant>
      <vt:variant>
        <vt:lpwstr>http://www.gov.uk/guidance/being-inspected-as-a-boarding-andor-residential-school</vt:lpwstr>
      </vt:variant>
      <vt:variant>
        <vt:lpwstr/>
      </vt:variant>
      <vt:variant>
        <vt:i4>1245232</vt:i4>
      </vt:variant>
      <vt:variant>
        <vt:i4>80</vt:i4>
      </vt:variant>
      <vt:variant>
        <vt:i4>0</vt:i4>
      </vt:variant>
      <vt:variant>
        <vt:i4>5</vt:i4>
      </vt:variant>
      <vt:variant>
        <vt:lpwstr/>
      </vt:variant>
      <vt:variant>
        <vt:lpwstr>_Toc462221419</vt:lpwstr>
      </vt:variant>
      <vt:variant>
        <vt:i4>1245232</vt:i4>
      </vt:variant>
      <vt:variant>
        <vt:i4>74</vt:i4>
      </vt:variant>
      <vt:variant>
        <vt:i4>0</vt:i4>
      </vt:variant>
      <vt:variant>
        <vt:i4>5</vt:i4>
      </vt:variant>
      <vt:variant>
        <vt:lpwstr/>
      </vt:variant>
      <vt:variant>
        <vt:lpwstr>_Toc462221418</vt:lpwstr>
      </vt:variant>
      <vt:variant>
        <vt:i4>1245232</vt:i4>
      </vt:variant>
      <vt:variant>
        <vt:i4>68</vt:i4>
      </vt:variant>
      <vt:variant>
        <vt:i4>0</vt:i4>
      </vt:variant>
      <vt:variant>
        <vt:i4>5</vt:i4>
      </vt:variant>
      <vt:variant>
        <vt:lpwstr/>
      </vt:variant>
      <vt:variant>
        <vt:lpwstr>_Toc462221417</vt:lpwstr>
      </vt:variant>
      <vt:variant>
        <vt:i4>1245232</vt:i4>
      </vt:variant>
      <vt:variant>
        <vt:i4>62</vt:i4>
      </vt:variant>
      <vt:variant>
        <vt:i4>0</vt:i4>
      </vt:variant>
      <vt:variant>
        <vt:i4>5</vt:i4>
      </vt:variant>
      <vt:variant>
        <vt:lpwstr/>
      </vt:variant>
      <vt:variant>
        <vt:lpwstr>_Toc462221416</vt:lpwstr>
      </vt:variant>
      <vt:variant>
        <vt:i4>1245232</vt:i4>
      </vt:variant>
      <vt:variant>
        <vt:i4>56</vt:i4>
      </vt:variant>
      <vt:variant>
        <vt:i4>0</vt:i4>
      </vt:variant>
      <vt:variant>
        <vt:i4>5</vt:i4>
      </vt:variant>
      <vt:variant>
        <vt:lpwstr/>
      </vt:variant>
      <vt:variant>
        <vt:lpwstr>_Toc462221415</vt:lpwstr>
      </vt:variant>
      <vt:variant>
        <vt:i4>1245232</vt:i4>
      </vt:variant>
      <vt:variant>
        <vt:i4>50</vt:i4>
      </vt:variant>
      <vt:variant>
        <vt:i4>0</vt:i4>
      </vt:variant>
      <vt:variant>
        <vt:i4>5</vt:i4>
      </vt:variant>
      <vt:variant>
        <vt:lpwstr/>
      </vt:variant>
      <vt:variant>
        <vt:lpwstr>_Toc462221414</vt:lpwstr>
      </vt:variant>
      <vt:variant>
        <vt:i4>1245232</vt:i4>
      </vt:variant>
      <vt:variant>
        <vt:i4>44</vt:i4>
      </vt:variant>
      <vt:variant>
        <vt:i4>0</vt:i4>
      </vt:variant>
      <vt:variant>
        <vt:i4>5</vt:i4>
      </vt:variant>
      <vt:variant>
        <vt:lpwstr/>
      </vt:variant>
      <vt:variant>
        <vt:lpwstr>_Toc462221413</vt:lpwstr>
      </vt:variant>
      <vt:variant>
        <vt:i4>1245232</vt:i4>
      </vt:variant>
      <vt:variant>
        <vt:i4>38</vt:i4>
      </vt:variant>
      <vt:variant>
        <vt:i4>0</vt:i4>
      </vt:variant>
      <vt:variant>
        <vt:i4>5</vt:i4>
      </vt:variant>
      <vt:variant>
        <vt:lpwstr/>
      </vt:variant>
      <vt:variant>
        <vt:lpwstr>_Toc462221412</vt:lpwstr>
      </vt:variant>
      <vt:variant>
        <vt:i4>1245232</vt:i4>
      </vt:variant>
      <vt:variant>
        <vt:i4>32</vt:i4>
      </vt:variant>
      <vt:variant>
        <vt:i4>0</vt:i4>
      </vt:variant>
      <vt:variant>
        <vt:i4>5</vt:i4>
      </vt:variant>
      <vt:variant>
        <vt:lpwstr/>
      </vt:variant>
      <vt:variant>
        <vt:lpwstr>_Toc462221411</vt:lpwstr>
      </vt:variant>
      <vt:variant>
        <vt:i4>1245232</vt:i4>
      </vt:variant>
      <vt:variant>
        <vt:i4>26</vt:i4>
      </vt:variant>
      <vt:variant>
        <vt:i4>0</vt:i4>
      </vt:variant>
      <vt:variant>
        <vt:i4>5</vt:i4>
      </vt:variant>
      <vt:variant>
        <vt:lpwstr/>
      </vt:variant>
      <vt:variant>
        <vt:lpwstr>_Toc462221410</vt:lpwstr>
      </vt:variant>
      <vt:variant>
        <vt:i4>1179696</vt:i4>
      </vt:variant>
      <vt:variant>
        <vt:i4>20</vt:i4>
      </vt:variant>
      <vt:variant>
        <vt:i4>0</vt:i4>
      </vt:variant>
      <vt:variant>
        <vt:i4>5</vt:i4>
      </vt:variant>
      <vt:variant>
        <vt:lpwstr/>
      </vt:variant>
      <vt:variant>
        <vt:lpwstr>_Toc462221409</vt:lpwstr>
      </vt:variant>
      <vt:variant>
        <vt:i4>1179696</vt:i4>
      </vt:variant>
      <vt:variant>
        <vt:i4>14</vt:i4>
      </vt:variant>
      <vt:variant>
        <vt:i4>0</vt:i4>
      </vt:variant>
      <vt:variant>
        <vt:i4>5</vt:i4>
      </vt:variant>
      <vt:variant>
        <vt:lpwstr/>
      </vt:variant>
      <vt:variant>
        <vt:lpwstr>_Toc462221408</vt:lpwstr>
      </vt:variant>
      <vt:variant>
        <vt:i4>1179696</vt:i4>
      </vt:variant>
      <vt:variant>
        <vt:i4>8</vt:i4>
      </vt:variant>
      <vt:variant>
        <vt:i4>0</vt:i4>
      </vt:variant>
      <vt:variant>
        <vt:i4>5</vt:i4>
      </vt:variant>
      <vt:variant>
        <vt:lpwstr/>
      </vt:variant>
      <vt:variant>
        <vt:lpwstr>_Toc462221407</vt:lpwstr>
      </vt:variant>
      <vt:variant>
        <vt:i4>1179696</vt:i4>
      </vt:variant>
      <vt:variant>
        <vt:i4>2</vt:i4>
      </vt:variant>
      <vt:variant>
        <vt:i4>0</vt:i4>
      </vt:variant>
      <vt:variant>
        <vt:i4>5</vt:i4>
      </vt:variant>
      <vt:variant>
        <vt:lpwstr/>
      </vt:variant>
      <vt:variant>
        <vt:lpwstr>_Toc462221406</vt:lpwstr>
      </vt:variant>
      <vt:variant>
        <vt:i4>4456524</vt:i4>
      </vt:variant>
      <vt:variant>
        <vt:i4>6</vt:i4>
      </vt:variant>
      <vt:variant>
        <vt:i4>0</vt:i4>
      </vt:variant>
      <vt:variant>
        <vt:i4>5</vt:i4>
      </vt:variant>
      <vt:variant>
        <vt:lpwstr>https://www.gov.uk/government/publications/handbook-for-short-monitoring-and-unannounced-behaviour-school-inspections</vt:lpwstr>
      </vt:variant>
      <vt:variant>
        <vt:lpwstr/>
      </vt:variant>
      <vt:variant>
        <vt:i4>5242948</vt:i4>
      </vt:variant>
      <vt:variant>
        <vt:i4>3</vt:i4>
      </vt:variant>
      <vt:variant>
        <vt:i4>0</vt:i4>
      </vt:variant>
      <vt:variant>
        <vt:i4>5</vt:i4>
      </vt:variant>
      <vt:variant>
        <vt:lpwstr>https://www.gov.uk/government/publications/school-inspection-handbook-from-september-2015</vt:lpwstr>
      </vt:variant>
      <vt:variant>
        <vt:lpwstr/>
      </vt:variant>
      <vt:variant>
        <vt:i4>6619241</vt:i4>
      </vt:variant>
      <vt:variant>
        <vt:i4>0</vt:i4>
      </vt:variant>
      <vt:variant>
        <vt:i4>0</vt:i4>
      </vt:variant>
      <vt:variant>
        <vt:i4>5</vt:i4>
      </vt:variant>
      <vt:variant>
        <vt:lpwstr>http://www.gov.uk/government/publications/common-inspection-framework-education-skills-and-early-years-from-september-2015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subject/>
  <dc:creator>Nikki Blemings</dc:creator>
  <cp:keywords/>
  <dc:description/>
  <cp:lastModifiedBy>Nicky Hickman</cp:lastModifiedBy>
  <cp:revision>2</cp:revision>
  <cp:lastPrinted>2007-03-23T14:56:00Z</cp:lastPrinted>
  <dcterms:created xsi:type="dcterms:W3CDTF">2019-11-12T16:14:00Z</dcterms:created>
  <dcterms:modified xsi:type="dcterms:W3CDTF">2019-11-12T16:14:00Z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filetime>2012-10-31T00:00:00Z</vt:filetime>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ublishingExpirationDate">
    <vt:lpwstr/>
  </property>
  <property fmtid="{D5CDD505-2E9C-101B-9397-08002B2CF9AE}" pid="28" name="PublishingStartDate">
    <vt:lpwstr/>
  </property>
  <property fmtid="{D5CDD505-2E9C-101B-9397-08002B2CF9AE}" pid="29" name="_DCDateCreated">
    <vt:lpwstr/>
  </property>
  <property fmtid="{D5CDD505-2E9C-101B-9397-08002B2CF9AE}" pid="30" name="ContentTypeId">
    <vt:lpwstr>0x010100008C1515D4335B4980A31A962EC99C81</vt:lpwstr>
  </property>
  <property fmtid="{D5CDD505-2E9C-101B-9397-08002B2CF9AE}" pid="31" name="Remit">
    <vt:lpwstr>Maintained and Academies</vt:lpwstr>
  </property>
  <property fmtid="{D5CDD505-2E9C-101B-9397-08002B2CF9AE}" pid="32" name="Lead author">
    <vt:lpwstr>Maureen Carroll455</vt:lpwstr>
  </property>
  <property fmtid="{D5CDD505-2E9C-101B-9397-08002B2CF9AE}" pid="33" name="Content type">
    <vt:lpwstr>Inspection Instrument (Schs)</vt:lpwstr>
  </property>
  <property fmtid="{D5CDD505-2E9C-101B-9397-08002B2CF9AE}" pid="34" name="Website publication">
    <vt:lpwstr>Website publication</vt:lpwstr>
  </property>
  <property fmtid="{D5CDD505-2E9C-101B-9397-08002B2CF9AE}" pid="35" name="Order">
    <vt:r8>16300</vt:r8>
  </property>
  <property fmtid="{D5CDD505-2E9C-101B-9397-08002B2CF9AE}" pid="36" name="OfstedDepartment">
    <vt:lpwstr/>
  </property>
  <property fmtid="{D5CDD505-2E9C-101B-9397-08002B2CF9AE}" pid="37" name="Directorate">
    <vt:lpwstr/>
  </property>
  <property fmtid="{D5CDD505-2E9C-101B-9397-08002B2CF9AE}" pid="38" name="OfstedTeam">
    <vt:lpwstr/>
  </property>
  <property fmtid="{D5CDD505-2E9C-101B-9397-08002B2CF9AE}" pid="39" name="ComplianceAssetId">
    <vt:lpwstr/>
  </property>
  <property fmtid="{D5CDD505-2E9C-101B-9397-08002B2CF9AE}" pid="40" name="DocumentType">
    <vt:lpwstr/>
  </property>
  <property fmtid="{D5CDD505-2E9C-101B-9397-08002B2CF9AE}" pid="41" name="Recipient">
    <vt:lpwstr/>
  </property>
</Properties>
</file>